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2EAC" w14:textId="77777777" w:rsidR="007D7CF7" w:rsidRDefault="00000000">
      <w:pPr>
        <w:spacing w:after="0" w:line="240" w:lineRule="auto"/>
        <w:ind w:left="709" w:right="-1192"/>
      </w:pPr>
      <w:r>
        <w:rPr>
          <w:rFonts w:cs="SHREE_GUJ_OTF_0768"/>
          <w:b/>
          <w:bCs/>
          <w:sz w:val="60"/>
          <w:szCs w:val="60"/>
          <w:lang w:val="en-US"/>
        </w:rPr>
        <w:t xml:space="preserve">                         20</w:t>
      </w:r>
    </w:p>
    <w:p w14:paraId="11BF5008" w14:textId="77777777" w:rsidR="007D7CF7" w:rsidRDefault="00000000">
      <w:pPr>
        <w:spacing w:after="0" w:line="240" w:lineRule="auto"/>
        <w:ind w:right="-1192"/>
      </w:pPr>
      <w:r>
        <w:rPr>
          <w:rFonts w:cs="SHREE_GUJ_OTF_0768"/>
          <w:b/>
          <w:bCs/>
          <w:sz w:val="24"/>
          <w:szCs w:val="24"/>
          <w:cs/>
          <w:lang w:val="en-US"/>
        </w:rPr>
        <w:t xml:space="preserve">                                             </w:t>
      </w:r>
      <w:r>
        <w:rPr>
          <w:rFonts w:ascii="Shruti" w:hAnsi="Shruti" w:cs="SHREE_GUJ_OTF_0768"/>
          <w:b/>
          <w:bCs/>
          <w:sz w:val="24"/>
          <w:szCs w:val="24"/>
          <w:cs/>
        </w:rPr>
        <w:t>કાયદા વિભાગમાં નિવૃત્તિ બાદ કરાર આધારીત નિમણૂંક</w:t>
      </w:r>
    </w:p>
    <w:p w14:paraId="736E0AAF" w14:textId="77777777" w:rsidR="007D7CF7" w:rsidRDefault="00000000">
      <w:pPr>
        <w:spacing w:after="0" w:line="240" w:lineRule="auto"/>
        <w:ind w:left="284" w:right="-766"/>
        <w:jc w:val="both"/>
      </w:pPr>
      <w:r>
        <w:rPr>
          <w:rFonts w:ascii="Shruti" w:hAnsi="Shruti" w:cs="SHREE_GUJ_OTF_0768"/>
          <w:b/>
          <w:bCs/>
          <w:sz w:val="24"/>
          <w:szCs w:val="24"/>
          <w:cs/>
        </w:rPr>
        <w:t xml:space="preserve">*15/4/2316 ડૉ. તુષાર અમરસિંહ ચૌધરી </w:t>
      </w:r>
      <w:r>
        <w:rPr>
          <w:rFonts w:ascii="Shruti" w:hAnsi="Shruti" w:cs="SHREE_GUJ_OTF_0768"/>
          <w:sz w:val="24"/>
          <w:szCs w:val="24"/>
          <w:cs/>
        </w:rPr>
        <w:t>(ખેડબ્રહ્મા)</w:t>
      </w:r>
      <w:r>
        <w:rPr>
          <w:rFonts w:ascii="Shruti" w:hAnsi="Shruti" w:cs="SHREE_GUJ_OTF_0768"/>
          <w:b/>
          <w:bCs/>
          <w:sz w:val="24"/>
          <w:szCs w:val="24"/>
          <w:cs/>
        </w:rPr>
        <w:t>:</w:t>
      </w:r>
      <w:r>
        <w:rPr>
          <w:rFonts w:ascii="Shruti" w:hAnsi="Shruti" w:cs="SHREE_GUJ_OTF_0768"/>
          <w:sz w:val="24"/>
          <w:szCs w:val="24"/>
          <w:cs/>
        </w:rPr>
        <w:t xml:space="preserve"> </w:t>
      </w:r>
      <w:r>
        <w:rPr>
          <w:rFonts w:ascii="Shruti" w:hAnsi="Shruti" w:cs="SHREE_GUJ_OTF_0768"/>
          <w:b/>
          <w:bCs/>
          <w:sz w:val="24"/>
          <w:szCs w:val="24"/>
          <w:cs/>
        </w:rPr>
        <w:t xml:space="preserve">માનનીય કાયદા મંત્રીશ્રી </w:t>
      </w:r>
      <w:r>
        <w:rPr>
          <w:rFonts w:ascii="Shruti" w:hAnsi="Shruti" w:cs="SHREE_GUJ_OTF_0768"/>
          <w:sz w:val="24"/>
          <w:szCs w:val="24"/>
          <w:cs/>
        </w:rPr>
        <w:t>જણાવવા કૃપા કરશે</w:t>
      </w:r>
      <w:r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>
        <w:rPr>
          <w:rFonts w:ascii="Shruti" w:hAnsi="Shruti" w:cs="SHREE_GUJ_OTF_0768"/>
          <w:sz w:val="24"/>
          <w:szCs w:val="24"/>
          <w:cs/>
        </w:rPr>
        <w:t>કે:-</w:t>
      </w:r>
    </w:p>
    <w:tbl>
      <w:tblPr>
        <w:tblW w:w="8377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3706"/>
        <w:gridCol w:w="806"/>
        <w:gridCol w:w="3268"/>
      </w:tblGrid>
      <w:tr w:rsidR="007D7CF7" w14:paraId="7B422993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CDC39" w14:textId="77777777" w:rsidR="007D7CF7" w:rsidRDefault="007D7CF7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7244" w14:textId="77777777" w:rsidR="007D7CF7" w:rsidRDefault="00000000">
            <w:pPr>
              <w:spacing w:after="0" w:line="240" w:lineRule="auto"/>
              <w:jc w:val="center"/>
            </w:pPr>
            <w: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6256" w14:textId="77777777" w:rsidR="007D7CF7" w:rsidRDefault="007D7CF7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64998" w14:textId="77777777" w:rsidR="007D7CF7" w:rsidRDefault="00000000">
            <w:pPr>
              <w:spacing w:after="0" w:line="240" w:lineRule="auto"/>
              <w:jc w:val="center"/>
            </w:pPr>
            <w: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D7CF7" w14:paraId="3773FAE8" w14:textId="77777777">
        <w:tblPrEx>
          <w:tblCellMar>
            <w:top w:w="0" w:type="dxa"/>
            <w:bottom w:w="0" w:type="dxa"/>
          </w:tblCellMar>
        </w:tblPrEx>
        <w:trPr>
          <w:trHeight w:val="1864"/>
        </w:trPr>
        <w:tc>
          <w:tcPr>
            <w:tcW w:w="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F90B" w14:textId="77777777" w:rsidR="007D7CF7" w:rsidRDefault="00000000">
            <w:pPr>
              <w:spacing w:before="240" w:after="0" w:line="240" w:lineRule="auto"/>
              <w:jc w:val="both"/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7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F296" w14:textId="77777777" w:rsidR="007D7CF7" w:rsidRDefault="00000000">
            <w:pPr>
              <w:spacing w:before="240" w:after="0"/>
              <w:jc w:val="both"/>
            </w:pPr>
            <w:r>
              <w:rPr>
                <w:rFonts w:cs="SHREE_GUJ_OTF_0768"/>
                <w:sz w:val="24"/>
                <w:szCs w:val="24"/>
                <w:cs/>
              </w:rPr>
              <w:t>તા.૩૧/૧૨/૨૦૨૩ની સ્થિતિએ કાયદા વિભાગ</w:t>
            </w:r>
            <w:r>
              <w:rPr>
                <w:rFonts w:cs="SHREE_GUJ_OTF_0768"/>
                <w:sz w:val="24"/>
                <w:szCs w:val="24"/>
              </w:rPr>
              <w:t xml:space="preserve">, </w:t>
            </w:r>
            <w:r>
              <w:rPr>
                <w:rFonts w:cs="SHREE_GUJ_OTF_0768"/>
                <w:sz w:val="24"/>
                <w:szCs w:val="24"/>
                <w:cs/>
              </w:rPr>
              <w:t>સચિવાલય</w:t>
            </w:r>
            <w:r>
              <w:rPr>
                <w:rFonts w:cs="SHREE_GUJ_OTF_0768"/>
                <w:sz w:val="24"/>
                <w:szCs w:val="24"/>
              </w:rPr>
              <w:t xml:space="preserve">, </w:t>
            </w:r>
            <w:r>
              <w:rPr>
                <w:rFonts w:cs="SHREE_GUJ_OTF_0768"/>
                <w:sz w:val="24"/>
                <w:szCs w:val="24"/>
                <w:cs/>
              </w:rPr>
              <w:t>ગાંધીનગરમાં વયનિવૃત્તિ બાદ કરાર આધારિત નિમણૂક આપેલ હોય તેવા સંવર્ગવાર કેટલા અધિકારીઓ/ કર્મચારી</w:t>
            </w:r>
            <w:r>
              <w:rPr>
                <w:rFonts w:cs="SHREE_GUJ_OTF_0768"/>
                <w:sz w:val="24"/>
                <w:szCs w:val="24"/>
                <w:cs/>
                <w:lang w:val="en-US"/>
              </w:rPr>
              <w:t>ઓ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છે</w:t>
            </w:r>
            <w:r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4B4C" w14:textId="77777777" w:rsidR="007D7CF7" w:rsidRDefault="00000000">
            <w:pPr>
              <w:spacing w:before="240" w:after="0" w:line="240" w:lineRule="auto"/>
              <w:jc w:val="center"/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36"/>
              <w:gridCol w:w="1614"/>
            </w:tblGrid>
            <w:tr w:rsidR="007D7CF7" w14:paraId="4D700E5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533"/>
              </w:trPr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35E2E" w14:textId="77777777" w:rsidR="007D7CF7" w:rsidRDefault="00000000">
                  <w:pPr>
                    <w:spacing w:before="240" w:after="0" w:line="240" w:lineRule="auto"/>
                    <w:jc w:val="both"/>
                  </w:pPr>
                  <w:r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અધિકારી/કર્મચારીનો સંવર્ગ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0CDB3" w14:textId="77777777" w:rsidR="007D7CF7" w:rsidRDefault="00000000">
                  <w:pPr>
                    <w:spacing w:before="240" w:after="0" w:line="240" w:lineRule="auto"/>
                    <w:jc w:val="both"/>
                  </w:pPr>
                  <w:r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કર્મચારી/ અધિકારીઓની સંખ્યા</w:t>
                  </w:r>
                </w:p>
              </w:tc>
            </w:tr>
            <w:tr w:rsidR="007D7CF7" w14:paraId="0953094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9"/>
              </w:trPr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2EFED" w14:textId="77777777" w:rsidR="007D7CF7" w:rsidRDefault="00000000">
                  <w:pPr>
                    <w:spacing w:before="240" w:after="0" w:line="240" w:lineRule="auto"/>
                    <w:jc w:val="both"/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વર્ગ-૧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1B4C83" w14:textId="77777777" w:rsidR="007D7CF7" w:rsidRDefault="00000000">
                  <w:pPr>
                    <w:spacing w:before="240" w:after="0" w:line="240" w:lineRule="auto"/>
                    <w:jc w:val="both"/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૦૧(એક) </w:t>
                  </w:r>
                </w:p>
              </w:tc>
            </w:tr>
          </w:tbl>
          <w:p w14:paraId="51976113" w14:textId="77777777" w:rsidR="007D7CF7" w:rsidRDefault="007D7CF7">
            <w:pPr>
              <w:spacing w:before="240"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7D7CF7" w14:paraId="08F634E6" w14:textId="7777777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6A6C" w14:textId="77777777" w:rsidR="007D7CF7" w:rsidRDefault="00000000">
            <w:pPr>
              <w:spacing w:before="240" w:after="0" w:line="240" w:lineRule="auto"/>
              <w:jc w:val="both"/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7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B0C3" w14:textId="77777777" w:rsidR="007D7CF7" w:rsidRDefault="00000000">
            <w:pPr>
              <w:spacing w:before="240" w:after="0"/>
              <w:jc w:val="both"/>
            </w:pPr>
            <w:r>
              <w:rPr>
                <w:rFonts w:cs="SHREE_GUJ_OTF_0768"/>
                <w:sz w:val="24"/>
                <w:szCs w:val="24"/>
                <w:cs/>
              </w:rPr>
              <w:t>તે પૈકી કેટલા અધિકારીઓ/ કર્મચારી</w:t>
            </w:r>
            <w:r>
              <w:rPr>
                <w:rFonts w:cs="SHREE_GUJ_OTF_0768"/>
                <w:sz w:val="24"/>
                <w:szCs w:val="24"/>
                <w:cs/>
                <w:lang w:val="en-US"/>
              </w:rPr>
              <w:t>ઓ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૬૨ વર્ષના કે તેથી વધુ વયના છે</w:t>
            </w:r>
            <w:r>
              <w:rPr>
                <w:rFonts w:cs="SHREE_GUJ_OTF_0768"/>
                <w:sz w:val="24"/>
                <w:szCs w:val="24"/>
              </w:rPr>
              <w:t xml:space="preserve">, </w:t>
            </w:r>
            <w:r>
              <w:rPr>
                <w:rFonts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08AC" w14:textId="77777777" w:rsidR="007D7CF7" w:rsidRDefault="00000000">
            <w:pPr>
              <w:spacing w:before="240" w:after="0" w:line="240" w:lineRule="auto"/>
              <w:jc w:val="center"/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  <w:t>(૨)</w:t>
            </w:r>
          </w:p>
        </w:tc>
        <w:tc>
          <w:tcPr>
            <w:tcW w:w="3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948A" w14:textId="77777777" w:rsidR="007D7CF7" w:rsidRDefault="00000000">
            <w:pPr>
              <w:spacing w:before="240" w:after="0" w:line="240" w:lineRule="auto"/>
              <w:jc w:val="both"/>
              <w:rPr>
                <w:rFonts w:cs="SHREE_GUJ_OTF_0768"/>
                <w:sz w:val="24"/>
                <w:szCs w:val="24"/>
                <w:cs/>
                <w:lang w:val="en-US"/>
              </w:rPr>
            </w:pPr>
            <w:r>
              <w:rPr>
                <w:rFonts w:cs="SHREE_GUJ_OTF_0768"/>
                <w:sz w:val="24"/>
                <w:szCs w:val="24"/>
                <w:cs/>
                <w:lang w:val="en-US"/>
              </w:rPr>
              <w:t xml:space="preserve">શૂન્ય </w:t>
            </w:r>
          </w:p>
        </w:tc>
      </w:tr>
      <w:tr w:rsidR="007D7CF7" w14:paraId="4A60A757" w14:textId="77777777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08F6" w14:textId="77777777" w:rsidR="007D7CF7" w:rsidRDefault="00000000">
            <w:pPr>
              <w:spacing w:before="240"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7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A20E" w14:textId="77777777" w:rsidR="007D7CF7" w:rsidRDefault="00000000">
            <w:pPr>
              <w:spacing w:before="240" w:after="0"/>
              <w:jc w:val="both"/>
            </w:pPr>
            <w:r>
              <w:rPr>
                <w:rFonts w:cs="SHREE_GUJ_OTF_0768"/>
                <w:sz w:val="24"/>
                <w:szCs w:val="24"/>
                <w:cs/>
              </w:rPr>
              <w:t>ઉક્ત સ્થિતિએ ૬૨ વર્ષ કરતાં વધુ વયના અધિકારીઓ/ કર્મચારી</w:t>
            </w:r>
            <w:r>
              <w:rPr>
                <w:rFonts w:cs="SHREE_GUJ_OTF_0768"/>
                <w:sz w:val="24"/>
                <w:szCs w:val="24"/>
                <w:cs/>
                <w:lang w:val="en-US"/>
              </w:rPr>
              <w:t>ઓ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ઉંમર કેટલી છે અને આવી નિમણુકો આપવાના કારણો શા છે</w:t>
            </w:r>
            <w:r>
              <w:rPr>
                <w:rFonts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C103" w14:textId="77777777" w:rsidR="007D7CF7" w:rsidRDefault="00000000">
            <w:pPr>
              <w:spacing w:before="240" w:after="0" w:line="240" w:lineRule="auto"/>
              <w:jc w:val="center"/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  <w:t>(૩)</w:t>
            </w:r>
          </w:p>
        </w:tc>
        <w:tc>
          <w:tcPr>
            <w:tcW w:w="3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6655" w14:textId="77777777" w:rsidR="007D7CF7" w:rsidRDefault="00000000">
            <w:pPr>
              <w:spacing w:before="240" w:after="0" w:line="240" w:lineRule="auto"/>
              <w:jc w:val="both"/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14:paraId="790093FC" w14:textId="77777777" w:rsidR="007D7CF7" w:rsidRDefault="007D7CF7">
      <w:pPr>
        <w:spacing w:after="0"/>
        <w:ind w:left="709" w:right="-1192"/>
        <w:jc w:val="both"/>
        <w:rPr>
          <w:rFonts w:ascii="Shruti" w:hAnsi="Shruti" w:cs="SHREE_GUJ_OTF_0768"/>
          <w:sz w:val="24"/>
          <w:szCs w:val="24"/>
        </w:rPr>
      </w:pPr>
    </w:p>
    <w:p w14:paraId="263A3385" w14:textId="77777777" w:rsidR="007D7CF7" w:rsidRDefault="00000000">
      <w:pPr>
        <w:spacing w:after="0"/>
        <w:ind w:left="709" w:right="-1192"/>
      </w:pPr>
      <w:r>
        <w:rPr>
          <w:rFonts w:ascii="Shruti" w:hAnsi="Shruti" w:cs="SHREE_GUJ_OTF_0768"/>
          <w:sz w:val="24"/>
          <w:szCs w:val="24"/>
          <w:cs/>
        </w:rPr>
        <w:t xml:space="preserve">                      ------------------------------------------</w:t>
      </w:r>
    </w:p>
    <w:p w14:paraId="21D72A4B" w14:textId="77777777" w:rsidR="007D7CF7" w:rsidRDefault="007D7CF7"/>
    <w:sectPr w:rsidR="007D7CF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AFF0" w14:textId="77777777" w:rsidR="00A02FF5" w:rsidRDefault="00A02FF5">
      <w:pPr>
        <w:spacing w:after="0" w:line="240" w:lineRule="auto"/>
      </w:pPr>
      <w:r>
        <w:separator/>
      </w:r>
    </w:p>
  </w:endnote>
  <w:endnote w:type="continuationSeparator" w:id="0">
    <w:p w14:paraId="0343F510" w14:textId="77777777" w:rsidR="00A02FF5" w:rsidRDefault="00A0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7807" w14:textId="77777777" w:rsidR="00A02FF5" w:rsidRDefault="00A02F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CED0FD" w14:textId="77777777" w:rsidR="00A02FF5" w:rsidRDefault="00A02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7CF7"/>
    <w:rsid w:val="007D7CF7"/>
    <w:rsid w:val="00A02FF5"/>
    <w:rsid w:val="00B8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751E"/>
  <w15:docId w15:val="{FED4628B-4923-484B-BB6B-DFAED74E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Shruti"/>
        <w:kern w:val="3"/>
        <w:sz w:val="22"/>
        <w:szCs w:val="22"/>
        <w:lang w:val="en-IN" w:eastAsia="en-IN" w:bidi="gu-IN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jignesh B</cp:lastModifiedBy>
  <cp:revision>2</cp:revision>
  <cp:lastPrinted>2024-02-21T07:02:00Z</cp:lastPrinted>
  <dcterms:created xsi:type="dcterms:W3CDTF">2024-02-21T07:12:00Z</dcterms:created>
  <dcterms:modified xsi:type="dcterms:W3CDTF">2024-02-21T07:12:00Z</dcterms:modified>
</cp:coreProperties>
</file>