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052" w:rsidRPr="007D466B" w:rsidRDefault="007C28E6" w:rsidP="0059118F">
      <w:pPr>
        <w:jc w:val="center"/>
        <w:rPr>
          <w:b/>
          <w:bCs/>
        </w:rPr>
      </w:pPr>
      <w:r>
        <w:rPr>
          <w:rFonts w:hint="cs"/>
          <w:b/>
          <w:bCs/>
          <w:cs/>
        </w:rPr>
        <w:t>श्री संजय पासवान</w:t>
      </w:r>
      <w:r w:rsidR="00C31949" w:rsidRPr="007D466B">
        <w:rPr>
          <w:rFonts w:hint="cs"/>
          <w:b/>
          <w:bCs/>
          <w:cs/>
        </w:rPr>
        <w:t xml:space="preserve">, </w:t>
      </w:r>
      <w:r w:rsidR="00F6221B" w:rsidRPr="007D466B">
        <w:rPr>
          <w:rFonts w:hint="cs"/>
          <w:b/>
          <w:bCs/>
          <w:cs/>
        </w:rPr>
        <w:t xml:space="preserve">माननीय </w:t>
      </w:r>
      <w:r w:rsidR="00826544" w:rsidRPr="007D466B">
        <w:rPr>
          <w:rFonts w:hint="cs"/>
          <w:b/>
          <w:bCs/>
          <w:cs/>
        </w:rPr>
        <w:t>स0वि0</w:t>
      </w:r>
      <w:r w:rsidR="004355C9" w:rsidRPr="007D466B">
        <w:rPr>
          <w:rFonts w:hint="cs"/>
          <w:b/>
          <w:bCs/>
          <w:cs/>
        </w:rPr>
        <w:t>प</w:t>
      </w:r>
      <w:r w:rsidR="00B55F12" w:rsidRPr="007D466B">
        <w:rPr>
          <w:rFonts w:hint="cs"/>
          <w:b/>
          <w:bCs/>
          <w:cs/>
        </w:rPr>
        <w:t>0</w:t>
      </w:r>
      <w:r w:rsidR="00826544" w:rsidRPr="007D466B">
        <w:rPr>
          <w:rFonts w:hint="cs"/>
          <w:b/>
          <w:bCs/>
          <w:cs/>
        </w:rPr>
        <w:t xml:space="preserve"> </w:t>
      </w:r>
      <w:r w:rsidR="008450DF">
        <w:rPr>
          <w:rFonts w:hint="cs"/>
          <w:b/>
          <w:bCs/>
          <w:cs/>
        </w:rPr>
        <w:t>द्वारा पूछा जाने वाला</w:t>
      </w:r>
      <w:r w:rsidR="00E72EA5" w:rsidRPr="007D466B">
        <w:rPr>
          <w:rFonts w:hint="cs"/>
          <w:b/>
          <w:bCs/>
          <w:cs/>
        </w:rPr>
        <w:t xml:space="preserve"> </w:t>
      </w:r>
      <w:r w:rsidR="005E5D33" w:rsidRPr="007D466B">
        <w:rPr>
          <w:rFonts w:hint="cs"/>
          <w:b/>
          <w:bCs/>
          <w:cs/>
        </w:rPr>
        <w:t>अल्‍पसूचित</w:t>
      </w:r>
      <w:r w:rsidR="00826544" w:rsidRPr="007D466B">
        <w:rPr>
          <w:rFonts w:hint="cs"/>
          <w:b/>
          <w:bCs/>
          <w:cs/>
        </w:rPr>
        <w:t xml:space="preserve"> प्रश्‍न </w:t>
      </w:r>
      <w:r w:rsidR="00430A29" w:rsidRPr="007D466B">
        <w:rPr>
          <w:rFonts w:hint="cs"/>
          <w:b/>
          <w:bCs/>
          <w:cs/>
        </w:rPr>
        <w:t>सं</w:t>
      </w:r>
      <w:r w:rsidR="00862052" w:rsidRPr="007D466B">
        <w:rPr>
          <w:rFonts w:hint="cs"/>
          <w:b/>
          <w:bCs/>
          <w:cs/>
        </w:rPr>
        <w:t>ख्‍या</w:t>
      </w:r>
      <w:r w:rsidR="001E64F1" w:rsidRPr="007D466B">
        <w:rPr>
          <w:rFonts w:hint="cs"/>
          <w:b/>
          <w:bCs/>
          <w:cs/>
        </w:rPr>
        <w:t xml:space="preserve"> </w:t>
      </w:r>
      <w:r w:rsidR="004355C9" w:rsidRPr="007D466B">
        <w:rPr>
          <w:rFonts w:hint="cs"/>
          <w:b/>
          <w:bCs/>
          <w:cs/>
        </w:rPr>
        <w:t>डी.सी.</w:t>
      </w:r>
      <w:r w:rsidR="001E64F1" w:rsidRPr="007D466B">
        <w:rPr>
          <w:rFonts w:hint="cs"/>
          <w:b/>
          <w:bCs/>
          <w:cs/>
        </w:rPr>
        <w:t>-</w:t>
      </w:r>
      <w:r>
        <w:rPr>
          <w:rFonts w:hint="cs"/>
          <w:b/>
          <w:bCs/>
          <w:cs/>
        </w:rPr>
        <w:t>4</w:t>
      </w:r>
      <w:r w:rsidR="004359DC" w:rsidRPr="007D466B">
        <w:rPr>
          <w:rFonts w:hint="cs"/>
          <w:b/>
          <w:bCs/>
          <w:cs/>
        </w:rPr>
        <w:t xml:space="preserve"> </w:t>
      </w:r>
    </w:p>
    <w:p w:rsidR="0059118F" w:rsidRPr="0017633B" w:rsidRDefault="0059118F" w:rsidP="0059118F">
      <w:pPr>
        <w:jc w:val="center"/>
        <w:rPr>
          <w:b/>
          <w:bCs/>
          <w:sz w:val="12"/>
          <w:szCs w:val="12"/>
          <w:cs/>
        </w:rPr>
      </w:pPr>
    </w:p>
    <w:tbl>
      <w:tblPr>
        <w:tblW w:w="9630" w:type="dxa"/>
        <w:tblInd w:w="108" w:type="dxa"/>
        <w:tblLook w:val="01E0"/>
      </w:tblPr>
      <w:tblGrid>
        <w:gridCol w:w="582"/>
        <w:gridCol w:w="3876"/>
        <w:gridCol w:w="636"/>
        <w:gridCol w:w="4536"/>
      </w:tblGrid>
      <w:tr w:rsidR="004220C9" w:rsidRPr="007D466B" w:rsidTr="00004C00">
        <w:trPr>
          <w:trHeight w:val="333"/>
        </w:trPr>
        <w:tc>
          <w:tcPr>
            <w:tcW w:w="4458" w:type="dxa"/>
            <w:gridSpan w:val="2"/>
          </w:tcPr>
          <w:p w:rsidR="004220C9" w:rsidRPr="007D466B" w:rsidRDefault="00635838" w:rsidP="00D55201">
            <w:pPr>
              <w:jc w:val="center"/>
              <w:rPr>
                <w:rFonts w:ascii="DevLys 010" w:hAnsi="DevLys 010"/>
                <w:b/>
                <w:bCs/>
                <w:u w:val="single"/>
                <w:cs/>
              </w:rPr>
            </w:pPr>
            <w:r w:rsidRPr="007D466B">
              <w:rPr>
                <w:rFonts w:ascii="DevLys 010" w:hAnsi="DevLys 010" w:hint="cs"/>
                <w:b/>
                <w:bCs/>
                <w:cs/>
              </w:rPr>
              <w:t xml:space="preserve"> </w:t>
            </w:r>
            <w:r w:rsidR="004220C9" w:rsidRPr="007D466B">
              <w:rPr>
                <w:rFonts w:ascii="DevLys 010" w:hAnsi="DevLys 010" w:hint="cs"/>
                <w:b/>
                <w:bCs/>
                <w:cs/>
              </w:rPr>
              <w:t>प्रश्‍न</w:t>
            </w:r>
            <w:r w:rsidR="003370E4" w:rsidRPr="007D466B">
              <w:rPr>
                <w:rFonts w:ascii="DevLys 010" w:hAnsi="DevLys 010" w:hint="cs"/>
                <w:b/>
                <w:bCs/>
                <w:cs/>
              </w:rPr>
              <w:t>कर्त्ता</w:t>
            </w:r>
          </w:p>
        </w:tc>
        <w:tc>
          <w:tcPr>
            <w:tcW w:w="5172" w:type="dxa"/>
            <w:gridSpan w:val="2"/>
          </w:tcPr>
          <w:p w:rsidR="004220C9" w:rsidRPr="007D466B" w:rsidRDefault="004220C9" w:rsidP="00D55201">
            <w:pPr>
              <w:jc w:val="center"/>
              <w:rPr>
                <w:rFonts w:ascii="DevLys 010" w:hAnsi="DevLys 010"/>
                <w:b/>
                <w:bCs/>
              </w:rPr>
            </w:pPr>
            <w:r w:rsidRPr="007D466B">
              <w:rPr>
                <w:rFonts w:ascii="DevLys 010" w:hAnsi="DevLys 010" w:hint="cs"/>
                <w:b/>
                <w:bCs/>
                <w:cs/>
              </w:rPr>
              <w:t>उत्तर</w:t>
            </w:r>
            <w:r w:rsidR="003370E4" w:rsidRPr="007D466B">
              <w:rPr>
                <w:rFonts w:ascii="DevLys 010" w:hAnsi="DevLys 010" w:hint="cs"/>
                <w:b/>
                <w:bCs/>
                <w:cs/>
              </w:rPr>
              <w:t>दाता</w:t>
            </w:r>
          </w:p>
          <w:p w:rsidR="004220C9" w:rsidRPr="007D466B" w:rsidRDefault="004220C9" w:rsidP="00D55201">
            <w:pPr>
              <w:jc w:val="center"/>
              <w:rPr>
                <w:rFonts w:ascii="DevLys 010" w:hAnsi="DevLys 010"/>
                <w:b/>
                <w:bCs/>
                <w:u w:val="single"/>
              </w:rPr>
            </w:pPr>
          </w:p>
        </w:tc>
      </w:tr>
      <w:tr w:rsidR="004220C9" w:rsidRPr="007D466B" w:rsidTr="00004C00">
        <w:tc>
          <w:tcPr>
            <w:tcW w:w="582" w:type="dxa"/>
          </w:tcPr>
          <w:p w:rsidR="004220C9" w:rsidRPr="007D466B" w:rsidRDefault="004220C9" w:rsidP="00D55201">
            <w:pPr>
              <w:jc w:val="center"/>
              <w:rPr>
                <w:rFonts w:ascii="DevLys 010" w:hAnsi="DevLys 010"/>
                <w:u w:val="single"/>
              </w:rPr>
            </w:pPr>
          </w:p>
        </w:tc>
        <w:tc>
          <w:tcPr>
            <w:tcW w:w="3876" w:type="dxa"/>
          </w:tcPr>
          <w:p w:rsidR="00B71C65" w:rsidRPr="007D466B" w:rsidRDefault="007C28E6" w:rsidP="00004C00">
            <w:pPr>
              <w:jc w:val="center"/>
              <w:rPr>
                <w:b/>
                <w:bCs/>
              </w:rPr>
            </w:pPr>
            <w:r>
              <w:rPr>
                <w:rFonts w:hint="cs"/>
                <w:b/>
                <w:bCs/>
                <w:cs/>
              </w:rPr>
              <w:t>श्री संजय पासवान</w:t>
            </w:r>
            <w:r w:rsidR="00E72EA5" w:rsidRPr="007D466B">
              <w:rPr>
                <w:rFonts w:hint="cs"/>
                <w:b/>
                <w:bCs/>
                <w:cs/>
              </w:rPr>
              <w:t>,</w:t>
            </w:r>
          </w:p>
          <w:p w:rsidR="00C55D8C" w:rsidRPr="007D466B" w:rsidRDefault="00B55F12" w:rsidP="00004C00">
            <w:pPr>
              <w:jc w:val="center"/>
              <w:rPr>
                <w:rFonts w:ascii="DevLys 010" w:hAnsi="DevLys 010"/>
              </w:rPr>
            </w:pPr>
            <w:r w:rsidRPr="007D466B">
              <w:rPr>
                <w:rFonts w:hint="cs"/>
                <w:b/>
                <w:bCs/>
                <w:cs/>
              </w:rPr>
              <w:t>स0वि0</w:t>
            </w:r>
            <w:r w:rsidR="004355C9" w:rsidRPr="007D466B">
              <w:rPr>
                <w:rFonts w:hint="cs"/>
                <w:b/>
                <w:bCs/>
                <w:cs/>
              </w:rPr>
              <w:t>प</w:t>
            </w:r>
            <w:r w:rsidRPr="007D466B">
              <w:rPr>
                <w:rFonts w:hint="cs"/>
                <w:b/>
                <w:bCs/>
                <w:cs/>
              </w:rPr>
              <w:t>0</w:t>
            </w:r>
          </w:p>
        </w:tc>
        <w:tc>
          <w:tcPr>
            <w:tcW w:w="636" w:type="dxa"/>
          </w:tcPr>
          <w:p w:rsidR="004220C9" w:rsidRPr="007D466B" w:rsidRDefault="004220C9" w:rsidP="00D55201">
            <w:pPr>
              <w:jc w:val="center"/>
              <w:rPr>
                <w:rFonts w:ascii="DevLys 010" w:hAnsi="DevLys 010"/>
                <w:u w:val="single"/>
              </w:rPr>
            </w:pPr>
          </w:p>
        </w:tc>
        <w:tc>
          <w:tcPr>
            <w:tcW w:w="4536" w:type="dxa"/>
          </w:tcPr>
          <w:p w:rsidR="004220C9" w:rsidRPr="007D466B" w:rsidRDefault="004220C9" w:rsidP="00D55201">
            <w:pPr>
              <w:jc w:val="center"/>
              <w:rPr>
                <w:rFonts w:ascii="DevLys 010" w:hAnsi="DevLys 010"/>
                <w:b/>
                <w:bCs/>
              </w:rPr>
            </w:pPr>
            <w:r w:rsidRPr="007D466B">
              <w:rPr>
                <w:rFonts w:ascii="DevLys 010" w:hAnsi="DevLys 010" w:hint="cs"/>
                <w:b/>
                <w:bCs/>
                <w:cs/>
              </w:rPr>
              <w:t xml:space="preserve">श्री </w:t>
            </w:r>
            <w:r w:rsidR="000C298B" w:rsidRPr="007D466B">
              <w:rPr>
                <w:rFonts w:ascii="DevLys 010" w:hAnsi="DevLys 010" w:hint="cs"/>
                <w:b/>
                <w:bCs/>
                <w:cs/>
              </w:rPr>
              <w:t>श्रवण कुमार</w:t>
            </w:r>
            <w:r w:rsidR="0036058F" w:rsidRPr="007D466B">
              <w:rPr>
                <w:rFonts w:ascii="DevLys 010" w:hAnsi="DevLys 010" w:hint="cs"/>
                <w:b/>
                <w:bCs/>
                <w:cs/>
              </w:rPr>
              <w:t>,</w:t>
            </w:r>
          </w:p>
          <w:p w:rsidR="004220C9" w:rsidRPr="007D466B" w:rsidRDefault="004220C9" w:rsidP="00D55201">
            <w:pPr>
              <w:jc w:val="center"/>
              <w:rPr>
                <w:rFonts w:ascii="DevLys 010" w:hAnsi="DevLys 010"/>
                <w:b/>
                <w:bCs/>
              </w:rPr>
            </w:pPr>
            <w:r w:rsidRPr="007D466B">
              <w:rPr>
                <w:rFonts w:ascii="DevLys 010" w:hAnsi="DevLys 010" w:hint="cs"/>
                <w:b/>
                <w:bCs/>
                <w:cs/>
              </w:rPr>
              <w:t>मंत्री, ग्रामीण विकास विभाग</w:t>
            </w:r>
          </w:p>
          <w:p w:rsidR="004220C9" w:rsidRDefault="004220C9" w:rsidP="00D55201">
            <w:pPr>
              <w:jc w:val="center"/>
              <w:rPr>
                <w:rFonts w:ascii="DevLys 010" w:hAnsi="DevLys 010" w:hint="cs"/>
                <w:u w:val="single"/>
              </w:rPr>
            </w:pPr>
          </w:p>
          <w:p w:rsidR="00004C00" w:rsidRPr="007D466B" w:rsidRDefault="00004C00" w:rsidP="00D55201">
            <w:pPr>
              <w:jc w:val="center"/>
              <w:rPr>
                <w:rFonts w:ascii="DevLys 010" w:hAnsi="DevLys 010"/>
                <w:u w:val="single"/>
              </w:rPr>
            </w:pPr>
          </w:p>
        </w:tc>
      </w:tr>
      <w:tr w:rsidR="00C7463F" w:rsidRPr="007D466B" w:rsidTr="00004C00">
        <w:trPr>
          <w:trHeight w:val="1458"/>
        </w:trPr>
        <w:tc>
          <w:tcPr>
            <w:tcW w:w="582" w:type="dxa"/>
          </w:tcPr>
          <w:p w:rsidR="00C7463F" w:rsidRPr="007D466B" w:rsidRDefault="00C7463F" w:rsidP="005B1922">
            <w:pPr>
              <w:jc w:val="center"/>
              <w:rPr>
                <w:rFonts w:ascii="DevLys 010" w:hAnsi="DevLys 010"/>
                <w:cs/>
              </w:rPr>
            </w:pPr>
            <w:r w:rsidRPr="007D466B">
              <w:rPr>
                <w:rFonts w:ascii="DevLys 010" w:hAnsi="DevLys 010" w:hint="cs"/>
                <w:cs/>
              </w:rPr>
              <w:t>(</w:t>
            </w:r>
            <w:r w:rsidR="000771D0" w:rsidRPr="007D466B">
              <w:rPr>
                <w:rFonts w:ascii="DevLys 010" w:hAnsi="DevLys 010" w:hint="cs"/>
                <w:cs/>
              </w:rPr>
              <w:t>क</w:t>
            </w:r>
            <w:r w:rsidRPr="007D466B">
              <w:rPr>
                <w:rFonts w:ascii="DevLys 010" w:hAnsi="DevLys 010" w:hint="cs"/>
                <w:cs/>
              </w:rPr>
              <w:t xml:space="preserve">) </w:t>
            </w:r>
          </w:p>
        </w:tc>
        <w:tc>
          <w:tcPr>
            <w:tcW w:w="3876" w:type="dxa"/>
          </w:tcPr>
          <w:p w:rsidR="004355C9" w:rsidRPr="007D466B" w:rsidRDefault="005C22CD" w:rsidP="005E5D33">
            <w:pPr>
              <w:jc w:val="both"/>
            </w:pPr>
            <w:r w:rsidRPr="007D466B">
              <w:rPr>
                <w:rFonts w:hint="cs"/>
                <w:cs/>
              </w:rPr>
              <w:t xml:space="preserve">क्‍या यह सही है कि </w:t>
            </w:r>
            <w:r w:rsidR="007C28E6">
              <w:rPr>
                <w:rFonts w:hint="cs"/>
                <w:cs/>
              </w:rPr>
              <w:t>गया जिला अन्‍तर्गत नवनिर्मित मोहरा प्रखंड अधिसूचित किया जा चुका है;</w:t>
            </w:r>
          </w:p>
        </w:tc>
        <w:tc>
          <w:tcPr>
            <w:tcW w:w="636" w:type="dxa"/>
          </w:tcPr>
          <w:p w:rsidR="00C7463F" w:rsidRPr="007D466B" w:rsidRDefault="00C7463F" w:rsidP="005B1922">
            <w:pPr>
              <w:jc w:val="center"/>
              <w:rPr>
                <w:rFonts w:ascii="DevLys 010" w:hAnsi="DevLys 010"/>
                <w:u w:val="single"/>
              </w:rPr>
            </w:pPr>
            <w:r w:rsidRPr="007D466B">
              <w:rPr>
                <w:rFonts w:ascii="DevLys 010" w:hAnsi="DevLys 010" w:hint="cs"/>
                <w:cs/>
              </w:rPr>
              <w:t>(</w:t>
            </w:r>
            <w:r w:rsidR="000771D0" w:rsidRPr="007D466B">
              <w:rPr>
                <w:rFonts w:ascii="DevLys 010" w:hAnsi="DevLys 010" w:hint="cs"/>
                <w:cs/>
              </w:rPr>
              <w:t>क</w:t>
            </w:r>
            <w:r w:rsidRPr="007D466B">
              <w:rPr>
                <w:rFonts w:ascii="DevLys 010" w:hAnsi="DevLys 010" w:hint="cs"/>
                <w:cs/>
              </w:rPr>
              <w:t>)</w:t>
            </w:r>
          </w:p>
        </w:tc>
        <w:tc>
          <w:tcPr>
            <w:tcW w:w="4536" w:type="dxa"/>
          </w:tcPr>
          <w:p w:rsidR="0050189D" w:rsidRPr="007D466B" w:rsidRDefault="0050189D" w:rsidP="0050189D">
            <w:pPr>
              <w:jc w:val="both"/>
              <w:rPr>
                <w:rFonts w:ascii="DevLys 010" w:hAnsi="DevLys 010"/>
              </w:rPr>
            </w:pPr>
            <w:r w:rsidRPr="007D466B">
              <w:rPr>
                <w:rFonts w:ascii="DevLys 010" w:hAnsi="DevLys 010" w:hint="cs"/>
                <w:cs/>
              </w:rPr>
              <w:t xml:space="preserve">स्‍वीकारात्‍मक है । </w:t>
            </w:r>
          </w:p>
          <w:p w:rsidR="00702AA1" w:rsidRPr="007D466B" w:rsidRDefault="00CF07FE" w:rsidP="006A192C">
            <w:pPr>
              <w:jc w:val="both"/>
              <w:rPr>
                <w:cs/>
              </w:rPr>
            </w:pPr>
            <w:r w:rsidRPr="007D466B">
              <w:rPr>
                <w:rFonts w:ascii="DevLys 010" w:hAnsi="DevLys 010" w:hint="cs"/>
                <w:cs/>
              </w:rPr>
              <w:t xml:space="preserve">       </w:t>
            </w:r>
            <w:r w:rsidR="00D234D1" w:rsidRPr="007D466B">
              <w:rPr>
                <w:rFonts w:ascii="DevLys 010" w:hAnsi="DevLys 010"/>
              </w:rPr>
              <w:t xml:space="preserve"> </w:t>
            </w:r>
            <w:r w:rsidR="00702AA1" w:rsidRPr="007D466B">
              <w:rPr>
                <w:rFonts w:ascii="DevLys 010" w:hAnsi="DevLys 010" w:hint="cs"/>
                <w:cs/>
              </w:rPr>
              <w:t xml:space="preserve">       </w:t>
            </w:r>
          </w:p>
        </w:tc>
      </w:tr>
      <w:tr w:rsidR="001E4F8D" w:rsidRPr="007D466B" w:rsidTr="00004C00">
        <w:trPr>
          <w:trHeight w:val="1890"/>
        </w:trPr>
        <w:tc>
          <w:tcPr>
            <w:tcW w:w="582" w:type="dxa"/>
          </w:tcPr>
          <w:p w:rsidR="001E4F8D" w:rsidRPr="007D466B" w:rsidRDefault="001E4F8D" w:rsidP="005B1922">
            <w:pPr>
              <w:jc w:val="center"/>
              <w:rPr>
                <w:rFonts w:ascii="DevLys 010" w:hAnsi="DevLys 010"/>
                <w:cs/>
              </w:rPr>
            </w:pPr>
            <w:r>
              <w:rPr>
                <w:rFonts w:ascii="DevLys 010" w:hAnsi="DevLys 010" w:hint="cs"/>
                <w:cs/>
              </w:rPr>
              <w:t>(ख)</w:t>
            </w:r>
          </w:p>
        </w:tc>
        <w:tc>
          <w:tcPr>
            <w:tcW w:w="3876" w:type="dxa"/>
          </w:tcPr>
          <w:p w:rsidR="001E4F8D" w:rsidRDefault="001E4F8D" w:rsidP="005E5D33">
            <w:pPr>
              <w:jc w:val="both"/>
            </w:pPr>
            <w:r>
              <w:rPr>
                <w:rFonts w:hint="cs"/>
                <w:cs/>
              </w:rPr>
              <w:t xml:space="preserve">क्‍या यह सही है कि जिलाधिकारी ने अपने पत्रांक 3864 दिनांक 08.10.2012 के द्वारा मोहरा प्रखंड स्थित कजूर गांव में करीब 11 एकड़ उपलब्‍ध जमीन पर प्रखंड भवन निर्माण कराने हेतु अपनी अनुशंसा सरकार को भेजी है; </w:t>
            </w:r>
          </w:p>
          <w:p w:rsidR="001E4F8D" w:rsidRPr="007D466B" w:rsidRDefault="001E4F8D" w:rsidP="005E5D33">
            <w:pPr>
              <w:jc w:val="both"/>
              <w:rPr>
                <w:cs/>
              </w:rPr>
            </w:pPr>
          </w:p>
        </w:tc>
        <w:tc>
          <w:tcPr>
            <w:tcW w:w="636" w:type="dxa"/>
          </w:tcPr>
          <w:p w:rsidR="001E4F8D" w:rsidRPr="007D466B" w:rsidRDefault="001E4F8D" w:rsidP="005147C2">
            <w:pPr>
              <w:jc w:val="center"/>
              <w:rPr>
                <w:rFonts w:ascii="DevLys 010" w:hAnsi="DevLys 010"/>
                <w:cs/>
              </w:rPr>
            </w:pPr>
            <w:r>
              <w:rPr>
                <w:rFonts w:ascii="DevLys 010" w:hAnsi="DevLys 010" w:hint="cs"/>
                <w:cs/>
              </w:rPr>
              <w:t>(ख)</w:t>
            </w:r>
          </w:p>
        </w:tc>
        <w:tc>
          <w:tcPr>
            <w:tcW w:w="4536" w:type="dxa"/>
          </w:tcPr>
          <w:p w:rsidR="001E4F8D" w:rsidRDefault="002520FC" w:rsidP="0050189D">
            <w:pPr>
              <w:jc w:val="both"/>
              <w:rPr>
                <w:rFonts w:ascii="DevLys 010" w:hAnsi="DevLys 010" w:hint="cs"/>
              </w:rPr>
            </w:pPr>
            <w:r>
              <w:rPr>
                <w:rFonts w:ascii="DevLys 010" w:hAnsi="DevLys 010" w:hint="cs"/>
                <w:cs/>
              </w:rPr>
              <w:t xml:space="preserve">आंशिक रूप से स्‍वीकारात्‍मक है । </w:t>
            </w:r>
          </w:p>
          <w:p w:rsidR="002520FC" w:rsidRDefault="002520FC" w:rsidP="00F93392">
            <w:pPr>
              <w:jc w:val="both"/>
              <w:rPr>
                <w:rFonts w:ascii="DevLys 010" w:hAnsi="DevLys 010" w:hint="cs"/>
              </w:rPr>
            </w:pPr>
            <w:r>
              <w:rPr>
                <w:rFonts w:ascii="DevLys 010" w:hAnsi="DevLys 010" w:hint="cs"/>
                <w:cs/>
              </w:rPr>
              <w:t xml:space="preserve">        वस्‍तुस्थिति यह है कि </w:t>
            </w:r>
            <w:r w:rsidR="004F2D01">
              <w:rPr>
                <w:rFonts w:ascii="DevLys 010" w:hAnsi="DevLys 010" w:hint="cs"/>
                <w:cs/>
              </w:rPr>
              <w:t xml:space="preserve">समाहर्त्ता, गया के पत्रांक 3854 दिनांक 08.10.2012 द्वारा अनुमंडल पदाधिकारी, नीमचक बथानी एवं अंचल अधिकारी, मोहड़ा का </w:t>
            </w:r>
            <w:r w:rsidR="00F93392">
              <w:rPr>
                <w:rFonts w:ascii="DevLys 010" w:hAnsi="DevLys 010" w:hint="cs"/>
                <w:cs/>
              </w:rPr>
              <w:t xml:space="preserve">प्रखंड-मोहड़ा के मुख्‍यालय निर्धारण हेतु कजूर एवं जेठियन का </w:t>
            </w:r>
            <w:r w:rsidR="004F2D01">
              <w:rPr>
                <w:rFonts w:ascii="DevLys 010" w:hAnsi="DevLys 010" w:hint="cs"/>
                <w:cs/>
              </w:rPr>
              <w:t xml:space="preserve">संयुक्‍त स्‍थल जांच प्रतिवेदन </w:t>
            </w:r>
            <w:r w:rsidR="00F93392">
              <w:rPr>
                <w:rFonts w:ascii="DevLys 010" w:hAnsi="DevLys 010" w:hint="cs"/>
                <w:cs/>
              </w:rPr>
              <w:t xml:space="preserve">उपलब्‍ध कराया गया है । </w:t>
            </w:r>
            <w:r w:rsidR="00BF1DE7">
              <w:rPr>
                <w:rFonts w:ascii="DevLys 010" w:hAnsi="DevLys 010" w:hint="cs"/>
                <w:cs/>
              </w:rPr>
              <w:t xml:space="preserve">उक्‍त प्रतिवेदन भूमि के रकबा का उल्‍लेख नहीं है । </w:t>
            </w:r>
            <w:r w:rsidR="004F2D01">
              <w:rPr>
                <w:rFonts w:ascii="DevLys 010" w:hAnsi="DevLys 010" w:hint="cs"/>
                <w:cs/>
              </w:rPr>
              <w:t xml:space="preserve"> </w:t>
            </w:r>
          </w:p>
          <w:p w:rsidR="00FF23AD" w:rsidRPr="007D466B" w:rsidRDefault="00FF23AD" w:rsidP="00F93392">
            <w:pPr>
              <w:jc w:val="both"/>
              <w:rPr>
                <w:rFonts w:ascii="DevLys 010" w:hAnsi="DevLys 010" w:hint="cs"/>
                <w:cs/>
              </w:rPr>
            </w:pPr>
          </w:p>
        </w:tc>
      </w:tr>
      <w:tr w:rsidR="001E4F8D" w:rsidRPr="007D466B" w:rsidTr="00004C00">
        <w:trPr>
          <w:trHeight w:val="1890"/>
        </w:trPr>
        <w:tc>
          <w:tcPr>
            <w:tcW w:w="582" w:type="dxa"/>
          </w:tcPr>
          <w:p w:rsidR="001E4F8D" w:rsidRDefault="001E4F8D" w:rsidP="005B1922">
            <w:pPr>
              <w:jc w:val="center"/>
              <w:rPr>
                <w:rFonts w:ascii="DevLys 010" w:hAnsi="DevLys 010"/>
                <w:cs/>
              </w:rPr>
            </w:pPr>
            <w:r>
              <w:rPr>
                <w:rFonts w:ascii="DevLys 010" w:hAnsi="DevLys 010" w:hint="cs"/>
                <w:cs/>
              </w:rPr>
              <w:t>(ग)</w:t>
            </w:r>
          </w:p>
        </w:tc>
        <w:tc>
          <w:tcPr>
            <w:tcW w:w="3876" w:type="dxa"/>
          </w:tcPr>
          <w:p w:rsidR="001E4F8D" w:rsidRDefault="001E4F8D" w:rsidP="005E5D33">
            <w:pPr>
              <w:jc w:val="both"/>
            </w:pPr>
            <w:r>
              <w:rPr>
                <w:rFonts w:hint="cs"/>
                <w:cs/>
              </w:rPr>
              <w:t xml:space="preserve">क्‍या यह सही है कि प्रखंड विकास पदाधिकारी, अंचलाधिकारी एवं अन्‍य कर्मचारी वर्तमान में अतरी प्रखंड में ही सारे अधिकारी कार्य करते हैं और मोहरा प्रखंड में पदाधिकारी पदस्‍थापित नहीं है; </w:t>
            </w:r>
          </w:p>
          <w:p w:rsidR="001E4F8D" w:rsidRDefault="001E4F8D" w:rsidP="005E5D33">
            <w:pPr>
              <w:jc w:val="both"/>
              <w:rPr>
                <w:cs/>
              </w:rPr>
            </w:pPr>
          </w:p>
        </w:tc>
        <w:tc>
          <w:tcPr>
            <w:tcW w:w="636" w:type="dxa"/>
          </w:tcPr>
          <w:p w:rsidR="001E4F8D" w:rsidRDefault="001E4F8D" w:rsidP="005147C2">
            <w:pPr>
              <w:jc w:val="center"/>
              <w:rPr>
                <w:rFonts w:ascii="DevLys 010" w:hAnsi="DevLys 010"/>
                <w:cs/>
              </w:rPr>
            </w:pPr>
            <w:r>
              <w:rPr>
                <w:rFonts w:ascii="DevLys 010" w:hAnsi="DevLys 010" w:hint="cs"/>
                <w:cs/>
              </w:rPr>
              <w:t>(ग)</w:t>
            </w:r>
          </w:p>
        </w:tc>
        <w:tc>
          <w:tcPr>
            <w:tcW w:w="4536" w:type="dxa"/>
          </w:tcPr>
          <w:p w:rsidR="007C7649" w:rsidRDefault="008243F0" w:rsidP="0050189D">
            <w:pPr>
              <w:jc w:val="both"/>
              <w:rPr>
                <w:rFonts w:ascii="DevLys 010" w:hAnsi="DevLys 010" w:hint="cs"/>
              </w:rPr>
            </w:pPr>
            <w:r>
              <w:rPr>
                <w:rFonts w:ascii="DevLys 010" w:hAnsi="DevLys 010" w:hint="cs"/>
                <w:cs/>
              </w:rPr>
              <w:t xml:space="preserve">आंशिक रूप से </w:t>
            </w:r>
            <w:r w:rsidR="001C6FA3">
              <w:rPr>
                <w:rFonts w:ascii="DevLys 010" w:hAnsi="DevLys 010" w:hint="cs"/>
                <w:cs/>
              </w:rPr>
              <w:t>स्‍वीकारात्‍मक है ।</w:t>
            </w:r>
          </w:p>
          <w:p w:rsidR="00661074" w:rsidRDefault="007C7649" w:rsidP="00FF4348">
            <w:pPr>
              <w:jc w:val="both"/>
              <w:rPr>
                <w:rFonts w:ascii="DevLys 010" w:hAnsi="DevLys 010" w:hint="cs"/>
              </w:rPr>
            </w:pPr>
            <w:r>
              <w:rPr>
                <w:rFonts w:ascii="DevLys 010" w:hAnsi="DevLys 010" w:hint="cs"/>
                <w:cs/>
              </w:rPr>
              <w:t xml:space="preserve">        वस्‍तुस्थिति यह है कि मोहडा प्रखंड सह अंचल कार्यालय के कार्यो का निष्‍पादन </w:t>
            </w:r>
            <w:r w:rsidR="00FF4348">
              <w:rPr>
                <w:rFonts w:ascii="DevLys 010" w:hAnsi="DevLys 010" w:hint="cs"/>
                <w:cs/>
              </w:rPr>
              <w:t xml:space="preserve">मोहड़ा प्रखंड सह अंचल में पदस्‍थापित पदाधिकारी/ कर्मचारी के द्वारा </w:t>
            </w:r>
            <w:r>
              <w:rPr>
                <w:rFonts w:ascii="DevLys 010" w:hAnsi="DevLys 010" w:hint="cs"/>
                <w:cs/>
              </w:rPr>
              <w:t xml:space="preserve">अतरी प्रखंड परिसर के भवन में </w:t>
            </w:r>
            <w:r w:rsidR="00FF4348">
              <w:rPr>
                <w:rFonts w:ascii="DevLys 010" w:hAnsi="DevLys 010" w:hint="cs"/>
                <w:cs/>
              </w:rPr>
              <w:t>किया जा रहा</w:t>
            </w:r>
            <w:r>
              <w:rPr>
                <w:rFonts w:ascii="DevLys 010" w:hAnsi="DevLys 010" w:hint="cs"/>
                <w:cs/>
              </w:rPr>
              <w:t xml:space="preserve"> है । </w:t>
            </w:r>
          </w:p>
          <w:p w:rsidR="001E4F8D" w:rsidRPr="007D466B" w:rsidRDefault="001C6FA3" w:rsidP="00FF4348">
            <w:pPr>
              <w:jc w:val="both"/>
              <w:rPr>
                <w:rFonts w:ascii="DevLys 010" w:hAnsi="DevLys 010"/>
                <w:cs/>
              </w:rPr>
            </w:pPr>
            <w:r>
              <w:rPr>
                <w:rFonts w:ascii="DevLys 010" w:hAnsi="DevLys 010" w:hint="cs"/>
                <w:cs/>
              </w:rPr>
              <w:t xml:space="preserve"> </w:t>
            </w:r>
          </w:p>
        </w:tc>
      </w:tr>
      <w:tr w:rsidR="001E4F8D" w:rsidRPr="007D466B" w:rsidTr="00004C00">
        <w:trPr>
          <w:trHeight w:val="1890"/>
        </w:trPr>
        <w:tc>
          <w:tcPr>
            <w:tcW w:w="582" w:type="dxa"/>
          </w:tcPr>
          <w:p w:rsidR="001E4F8D" w:rsidRDefault="001E4F8D" w:rsidP="005B1922">
            <w:pPr>
              <w:jc w:val="center"/>
              <w:rPr>
                <w:rFonts w:ascii="DevLys 010" w:hAnsi="DevLys 010"/>
                <w:cs/>
              </w:rPr>
            </w:pPr>
            <w:r>
              <w:rPr>
                <w:rFonts w:ascii="DevLys 010" w:hAnsi="DevLys 010" w:hint="cs"/>
                <w:cs/>
              </w:rPr>
              <w:t>(घ)</w:t>
            </w:r>
          </w:p>
        </w:tc>
        <w:tc>
          <w:tcPr>
            <w:tcW w:w="3876" w:type="dxa"/>
          </w:tcPr>
          <w:p w:rsidR="001E4F8D" w:rsidRDefault="001E4F8D" w:rsidP="005E5D33">
            <w:pPr>
              <w:jc w:val="both"/>
            </w:pPr>
            <w:r>
              <w:rPr>
                <w:rFonts w:hint="cs"/>
                <w:cs/>
              </w:rPr>
              <w:t xml:space="preserve">कया यह सही है कि कजूर गांव में ही करीब 10 करोड़ की लागत से सामुदायिक स्‍वास्‍थ्‍य केन्‍द्र भवन का निर्माण कराया गया है जिसका उद्घाटन माननीय मुख्‍यमंत्री के कर कमलों द्वारा दिनांक 26.09.2020 को किया गया है; </w:t>
            </w:r>
          </w:p>
          <w:p w:rsidR="001E4F8D" w:rsidRDefault="001E4F8D" w:rsidP="005E5D33">
            <w:pPr>
              <w:jc w:val="both"/>
              <w:rPr>
                <w:cs/>
              </w:rPr>
            </w:pPr>
          </w:p>
        </w:tc>
        <w:tc>
          <w:tcPr>
            <w:tcW w:w="636" w:type="dxa"/>
          </w:tcPr>
          <w:p w:rsidR="001E4F8D" w:rsidRDefault="001E4F8D" w:rsidP="005147C2">
            <w:pPr>
              <w:jc w:val="center"/>
              <w:rPr>
                <w:rFonts w:ascii="DevLys 010" w:hAnsi="DevLys 010"/>
                <w:cs/>
              </w:rPr>
            </w:pPr>
            <w:r>
              <w:rPr>
                <w:rFonts w:ascii="DevLys 010" w:hAnsi="DevLys 010" w:hint="cs"/>
                <w:cs/>
              </w:rPr>
              <w:t>(घ)</w:t>
            </w:r>
          </w:p>
        </w:tc>
        <w:tc>
          <w:tcPr>
            <w:tcW w:w="4536" w:type="dxa"/>
          </w:tcPr>
          <w:p w:rsidR="001E4F8D" w:rsidRPr="007D466B" w:rsidRDefault="0095007D" w:rsidP="0050189D">
            <w:pPr>
              <w:jc w:val="both"/>
              <w:rPr>
                <w:rFonts w:ascii="DevLys 010" w:hAnsi="DevLys 010"/>
                <w:cs/>
              </w:rPr>
            </w:pPr>
            <w:r>
              <w:rPr>
                <w:rFonts w:ascii="DevLys 010" w:hAnsi="DevLys 010" w:hint="cs"/>
                <w:cs/>
              </w:rPr>
              <w:t xml:space="preserve">स्‍वीकारात्‍मक है । </w:t>
            </w:r>
          </w:p>
        </w:tc>
      </w:tr>
      <w:tr w:rsidR="001E4F8D" w:rsidRPr="007D466B" w:rsidTr="00004C00">
        <w:trPr>
          <w:trHeight w:val="1530"/>
        </w:trPr>
        <w:tc>
          <w:tcPr>
            <w:tcW w:w="582" w:type="dxa"/>
          </w:tcPr>
          <w:p w:rsidR="001E4F8D" w:rsidRPr="007D466B" w:rsidRDefault="001E4F8D" w:rsidP="001E4F8D">
            <w:pPr>
              <w:jc w:val="center"/>
              <w:rPr>
                <w:rFonts w:ascii="DevLys 010" w:hAnsi="DevLys 010"/>
                <w:cs/>
              </w:rPr>
            </w:pPr>
            <w:r w:rsidRPr="007D466B">
              <w:rPr>
                <w:rFonts w:ascii="DevLys 010" w:hAnsi="DevLys 010" w:hint="cs"/>
                <w:cs/>
              </w:rPr>
              <w:lastRenderedPageBreak/>
              <w:t>(</w:t>
            </w:r>
            <w:r>
              <w:rPr>
                <w:rFonts w:ascii="DevLys 010" w:hAnsi="DevLys 010" w:hint="cs"/>
                <w:cs/>
              </w:rPr>
              <w:t>ड़.</w:t>
            </w:r>
            <w:r w:rsidRPr="007D466B">
              <w:rPr>
                <w:rFonts w:ascii="DevLys 010" w:hAnsi="DevLys 010" w:hint="cs"/>
                <w:cs/>
              </w:rPr>
              <w:t>)</w:t>
            </w:r>
          </w:p>
        </w:tc>
        <w:tc>
          <w:tcPr>
            <w:tcW w:w="3876" w:type="dxa"/>
          </w:tcPr>
          <w:p w:rsidR="001E4F8D" w:rsidRPr="007D466B" w:rsidRDefault="001E4F8D" w:rsidP="0053682C">
            <w:pPr>
              <w:jc w:val="both"/>
              <w:rPr>
                <w:cs/>
              </w:rPr>
            </w:pPr>
            <w:r>
              <w:rPr>
                <w:rFonts w:hint="cs"/>
                <w:cs/>
              </w:rPr>
              <w:t xml:space="preserve">यदि उपर्युक्‍त खंडों के उत्तर स्‍वीकारात्‍मक हैं, तो क्‍या सरकार मोहरा प्रखंड में प्रखंड विकास पदाधिकारी, अंचलाधिकारी तथा अन्‍य कर्मचारियों को बैठने तथा कजूर में प्रखंड मुख्‍यालय का भवन बनाने का विचार रखती है, यदि हां तो कबतक नहीं तो क्‍यों </w:t>
            </w:r>
            <w:r w:rsidRPr="007D466B">
              <w:t xml:space="preserve">? </w:t>
            </w:r>
          </w:p>
        </w:tc>
        <w:tc>
          <w:tcPr>
            <w:tcW w:w="636" w:type="dxa"/>
          </w:tcPr>
          <w:p w:rsidR="001E4F8D" w:rsidRPr="007D466B" w:rsidRDefault="001E4F8D" w:rsidP="005147C2">
            <w:pPr>
              <w:jc w:val="center"/>
              <w:rPr>
                <w:rFonts w:ascii="DevLys 010" w:hAnsi="DevLys 010"/>
                <w:cs/>
              </w:rPr>
            </w:pPr>
            <w:r w:rsidRPr="007D466B">
              <w:rPr>
                <w:rFonts w:ascii="DevLys 010" w:hAnsi="DevLys 010" w:hint="cs"/>
                <w:cs/>
              </w:rPr>
              <w:t>(</w:t>
            </w:r>
            <w:r>
              <w:rPr>
                <w:rFonts w:ascii="DevLys 010" w:hAnsi="DevLys 010" w:hint="cs"/>
                <w:cs/>
              </w:rPr>
              <w:t>ड़.</w:t>
            </w:r>
            <w:r w:rsidRPr="007D466B">
              <w:rPr>
                <w:rFonts w:ascii="DevLys 010" w:hAnsi="DevLys 010" w:hint="cs"/>
                <w:cs/>
              </w:rPr>
              <w:t>)</w:t>
            </w:r>
          </w:p>
        </w:tc>
        <w:tc>
          <w:tcPr>
            <w:tcW w:w="4536" w:type="dxa"/>
          </w:tcPr>
          <w:p w:rsidR="00DF4B73" w:rsidRPr="00DF4B73" w:rsidRDefault="00DF4B73" w:rsidP="00DF4B73">
            <w:pPr>
              <w:jc w:val="both"/>
            </w:pPr>
            <w:r>
              <w:rPr>
                <w:rFonts w:hint="cs"/>
                <w:cs/>
              </w:rPr>
              <w:t xml:space="preserve">वस्‍तुस्थि‍ति यह है कि </w:t>
            </w:r>
            <w:r w:rsidRPr="00DF4B73">
              <w:rPr>
                <w:rFonts w:hint="cs"/>
                <w:cs/>
              </w:rPr>
              <w:t xml:space="preserve">अधिसूचित मुख्‍यालय मोहड़ा पहाड़ के बीच में अवस्थित होने एवं भौगोलिक संरचना तथा आवश्‍यक मूलभूत सुविधाएं नहीं रहने के कारण समाहर्त्ता, गया </w:t>
            </w:r>
            <w:r>
              <w:rPr>
                <w:rFonts w:hint="cs"/>
                <w:cs/>
              </w:rPr>
              <w:t xml:space="preserve">के </w:t>
            </w:r>
            <w:r w:rsidRPr="00DF4B73">
              <w:rPr>
                <w:rFonts w:hint="cs"/>
                <w:cs/>
              </w:rPr>
              <w:t xml:space="preserve">द्वारा गठित स्‍थल चयन समिति के द्वारा चयनित वैकल्पिक प्रस्‍ताव के रूप में प्रखंड मुख्‍यालय मौजा-जेठियन, थाना नं0-223, खाता नं0-543, 544, रकबा 2.62 एकड़ अनावाद सर्वसाधारण खाते की भूमि को </w:t>
            </w:r>
            <w:r>
              <w:rPr>
                <w:rFonts w:hint="cs"/>
                <w:cs/>
              </w:rPr>
              <w:t xml:space="preserve">समाहर्त्ता, गया के पत्रांक 3539 दिनांक 31.12.2015 द्वारा </w:t>
            </w:r>
            <w:r w:rsidRPr="00DF4B73">
              <w:rPr>
                <w:rFonts w:hint="cs"/>
                <w:cs/>
              </w:rPr>
              <w:t>सर्वसम्मति से अनुशंसित किया गया है ।</w:t>
            </w:r>
          </w:p>
          <w:p w:rsidR="001E4F8D" w:rsidRPr="00DF4B73" w:rsidRDefault="00DF4B73" w:rsidP="00DF4B73">
            <w:pPr>
              <w:jc w:val="both"/>
              <w:rPr>
                <w:rFonts w:ascii="DevLys 010" w:hAnsi="DevLys 010"/>
                <w:cs/>
              </w:rPr>
            </w:pPr>
            <w:r w:rsidRPr="00DF4B73">
              <w:t xml:space="preserve">                  </w:t>
            </w:r>
            <w:r w:rsidRPr="00DF4B73">
              <w:rPr>
                <w:rFonts w:hint="cs"/>
                <w:cs/>
              </w:rPr>
              <w:t xml:space="preserve">समाहर्त्ता, गया से प्राप्‍त प्रतिवेदन के आलोक में संबंधित मामलें को अधिसूचित मुख्‍यालय से भिन्‍न होने के कारण ‘’सचिवों की समिति’’ के समीक्षार्थ तथा मंत्रियों के समूह के समक्ष विचारार्थ उपस्‍थापित किया जाना है । मंत्रियों के समूह के अनुमोदन के आलोक में अग्रेत्तर कार्रवाई की जा सकेगी ।  </w:t>
            </w:r>
          </w:p>
        </w:tc>
      </w:tr>
    </w:tbl>
    <w:p w:rsidR="0017633B" w:rsidRPr="0017633B" w:rsidRDefault="0017633B" w:rsidP="00800568">
      <w:pPr>
        <w:jc w:val="center"/>
        <w:rPr>
          <w:rFonts w:ascii="Mangal" w:hAnsi="Mangal"/>
          <w:b/>
          <w:bCs/>
          <w:sz w:val="12"/>
          <w:szCs w:val="12"/>
        </w:rPr>
      </w:pPr>
    </w:p>
    <w:sectPr w:rsidR="0017633B" w:rsidRPr="0017633B" w:rsidSect="00E96293">
      <w:headerReference w:type="even" r:id="rId8"/>
      <w:footerReference w:type="default" r:id="rId9"/>
      <w:pgSz w:w="11909" w:h="16834" w:code="9"/>
      <w:pgMar w:top="1152" w:right="1152" w:bottom="1152" w:left="1152" w:header="706" w:footer="1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F4E" w:rsidRDefault="000A0F4E">
      <w:r>
        <w:separator/>
      </w:r>
    </w:p>
  </w:endnote>
  <w:endnote w:type="continuationSeparator" w:id="1">
    <w:p w:rsidR="000A0F4E" w:rsidRDefault="000A0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vLys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47" w:rsidRPr="00623A47" w:rsidRDefault="00437379">
    <w:pPr>
      <w:pStyle w:val="Footer"/>
      <w:rPr>
        <w:sz w:val="12"/>
        <w:szCs w:val="12"/>
      </w:rPr>
    </w:pPr>
    <w:fldSimple w:instr=" FILENAME   \* MERGEFORMAT ">
      <w:r w:rsidR="00670A88" w:rsidRPr="00670A88">
        <w:rPr>
          <w:rFonts w:hint="cs"/>
          <w:noProof/>
          <w:sz w:val="12"/>
          <w:szCs w:val="12"/>
          <w:cs/>
        </w:rPr>
        <w:t>विधान</w:t>
      </w:r>
      <w:r w:rsidR="00670A88" w:rsidRPr="00670A88">
        <w:rPr>
          <w:noProof/>
          <w:sz w:val="12"/>
          <w:szCs w:val="12"/>
          <w:cs/>
        </w:rPr>
        <w:t xml:space="preserve"> </w:t>
      </w:r>
      <w:r w:rsidR="00670A88" w:rsidRPr="00670A88">
        <w:rPr>
          <w:rFonts w:hint="cs"/>
          <w:noProof/>
          <w:sz w:val="12"/>
          <w:szCs w:val="12"/>
          <w:cs/>
        </w:rPr>
        <w:t>सभा</w:t>
      </w:r>
      <w:r w:rsidR="00670A88" w:rsidRPr="00670A88">
        <w:rPr>
          <w:noProof/>
          <w:sz w:val="12"/>
          <w:szCs w:val="12"/>
          <w:cs/>
        </w:rPr>
        <w:t>-</w:t>
      </w:r>
      <w:r w:rsidR="00670A88" w:rsidRPr="00670A88">
        <w:rPr>
          <w:noProof/>
          <w:sz w:val="12"/>
          <w:szCs w:val="12"/>
        </w:rPr>
        <w:t>312</w:t>
      </w:r>
    </w:fldSimple>
  </w:p>
  <w:p w:rsidR="00693F53" w:rsidRPr="00B376DB" w:rsidRDefault="00693F53">
    <w:pPr>
      <w:pStyle w:val="Footer"/>
      <w:rPr>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F4E" w:rsidRDefault="000A0F4E">
      <w:r>
        <w:separator/>
      </w:r>
    </w:p>
  </w:footnote>
  <w:footnote w:type="continuationSeparator" w:id="1">
    <w:p w:rsidR="000A0F4E" w:rsidRDefault="000A0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F53" w:rsidRDefault="00437379" w:rsidP="002E3B02">
    <w:pPr>
      <w:pStyle w:val="Header"/>
      <w:framePr w:wrap="around" w:vAnchor="text" w:hAnchor="margin" w:xAlign="center" w:y="1"/>
      <w:rPr>
        <w:rStyle w:val="PageNumber"/>
      </w:rPr>
    </w:pPr>
    <w:r>
      <w:rPr>
        <w:rStyle w:val="PageNumber"/>
      </w:rPr>
      <w:fldChar w:fldCharType="begin"/>
    </w:r>
    <w:r w:rsidR="00693F53">
      <w:rPr>
        <w:rStyle w:val="PageNumber"/>
      </w:rPr>
      <w:instrText xml:space="preserve">PAGE  </w:instrText>
    </w:r>
    <w:r>
      <w:rPr>
        <w:rStyle w:val="PageNumber"/>
      </w:rPr>
      <w:fldChar w:fldCharType="end"/>
    </w:r>
  </w:p>
  <w:p w:rsidR="00693F53" w:rsidRDefault="00693F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B2900"/>
    <w:multiLevelType w:val="hybridMultilevel"/>
    <w:tmpl w:val="62E2DEE0"/>
    <w:lvl w:ilvl="0" w:tplc="C99E325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8AA416A"/>
    <w:multiLevelType w:val="hybridMultilevel"/>
    <w:tmpl w:val="9E6E56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491BF0"/>
    <w:multiLevelType w:val="hybridMultilevel"/>
    <w:tmpl w:val="DFAC553C"/>
    <w:lvl w:ilvl="0" w:tplc="C99E325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CF11AB9"/>
    <w:multiLevelType w:val="hybridMultilevel"/>
    <w:tmpl w:val="CAB62D06"/>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nsid w:val="79B60ABD"/>
    <w:multiLevelType w:val="hybridMultilevel"/>
    <w:tmpl w:val="60E806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20"/>
  <w:characterSpacingControl w:val="doNotCompress"/>
  <w:footnotePr>
    <w:footnote w:id="0"/>
    <w:footnote w:id="1"/>
  </w:footnotePr>
  <w:endnotePr>
    <w:endnote w:id="0"/>
    <w:endnote w:id="1"/>
  </w:endnotePr>
  <w:compat>
    <w:useFELayout/>
  </w:compat>
  <w:rsids>
    <w:rsidRoot w:val="00771B47"/>
    <w:rsid w:val="00002A0B"/>
    <w:rsid w:val="0000406B"/>
    <w:rsid w:val="00004442"/>
    <w:rsid w:val="000045AA"/>
    <w:rsid w:val="00004C00"/>
    <w:rsid w:val="00005109"/>
    <w:rsid w:val="00005127"/>
    <w:rsid w:val="00005344"/>
    <w:rsid w:val="000053DE"/>
    <w:rsid w:val="00006762"/>
    <w:rsid w:val="000107CF"/>
    <w:rsid w:val="00012427"/>
    <w:rsid w:val="00013294"/>
    <w:rsid w:val="00013EA0"/>
    <w:rsid w:val="000148AC"/>
    <w:rsid w:val="00014DCB"/>
    <w:rsid w:val="00015007"/>
    <w:rsid w:val="00016460"/>
    <w:rsid w:val="00017292"/>
    <w:rsid w:val="000178AB"/>
    <w:rsid w:val="00017E7C"/>
    <w:rsid w:val="00020CDA"/>
    <w:rsid w:val="000215CB"/>
    <w:rsid w:val="00021E20"/>
    <w:rsid w:val="0002229F"/>
    <w:rsid w:val="00022447"/>
    <w:rsid w:val="00022500"/>
    <w:rsid w:val="00023255"/>
    <w:rsid w:val="00024001"/>
    <w:rsid w:val="000245F0"/>
    <w:rsid w:val="00024856"/>
    <w:rsid w:val="00025103"/>
    <w:rsid w:val="00025389"/>
    <w:rsid w:val="000258D2"/>
    <w:rsid w:val="00025AEF"/>
    <w:rsid w:val="00025BD4"/>
    <w:rsid w:val="0002603C"/>
    <w:rsid w:val="0002661A"/>
    <w:rsid w:val="000268D5"/>
    <w:rsid w:val="0002745B"/>
    <w:rsid w:val="00030697"/>
    <w:rsid w:val="00030A45"/>
    <w:rsid w:val="00031B02"/>
    <w:rsid w:val="00032585"/>
    <w:rsid w:val="00032F1F"/>
    <w:rsid w:val="000345BF"/>
    <w:rsid w:val="00035925"/>
    <w:rsid w:val="0004036B"/>
    <w:rsid w:val="000405F2"/>
    <w:rsid w:val="00041291"/>
    <w:rsid w:val="00041CF4"/>
    <w:rsid w:val="00041ED3"/>
    <w:rsid w:val="000420E6"/>
    <w:rsid w:val="000425D0"/>
    <w:rsid w:val="00043178"/>
    <w:rsid w:val="00044101"/>
    <w:rsid w:val="00044146"/>
    <w:rsid w:val="00044F74"/>
    <w:rsid w:val="00045698"/>
    <w:rsid w:val="00045998"/>
    <w:rsid w:val="000466C7"/>
    <w:rsid w:val="00046B58"/>
    <w:rsid w:val="00047482"/>
    <w:rsid w:val="00050957"/>
    <w:rsid w:val="00051436"/>
    <w:rsid w:val="00052157"/>
    <w:rsid w:val="0005283B"/>
    <w:rsid w:val="00052D47"/>
    <w:rsid w:val="00053031"/>
    <w:rsid w:val="00054147"/>
    <w:rsid w:val="00054893"/>
    <w:rsid w:val="00054C98"/>
    <w:rsid w:val="00055468"/>
    <w:rsid w:val="00055A44"/>
    <w:rsid w:val="00055F50"/>
    <w:rsid w:val="00056D4D"/>
    <w:rsid w:val="00057449"/>
    <w:rsid w:val="00057EA3"/>
    <w:rsid w:val="00060613"/>
    <w:rsid w:val="00060FAE"/>
    <w:rsid w:val="00061FD0"/>
    <w:rsid w:val="000620DA"/>
    <w:rsid w:val="000620E2"/>
    <w:rsid w:val="00063071"/>
    <w:rsid w:val="0006369C"/>
    <w:rsid w:val="00064D32"/>
    <w:rsid w:val="0006533E"/>
    <w:rsid w:val="0006579A"/>
    <w:rsid w:val="00066BF0"/>
    <w:rsid w:val="00066F78"/>
    <w:rsid w:val="000673EB"/>
    <w:rsid w:val="000679C2"/>
    <w:rsid w:val="00070867"/>
    <w:rsid w:val="000708DB"/>
    <w:rsid w:val="00071D7E"/>
    <w:rsid w:val="000726F8"/>
    <w:rsid w:val="0007276B"/>
    <w:rsid w:val="000734B9"/>
    <w:rsid w:val="000746A8"/>
    <w:rsid w:val="00074A54"/>
    <w:rsid w:val="000764D8"/>
    <w:rsid w:val="000769EB"/>
    <w:rsid w:val="000771D0"/>
    <w:rsid w:val="000777C3"/>
    <w:rsid w:val="00077B96"/>
    <w:rsid w:val="00077C56"/>
    <w:rsid w:val="00080876"/>
    <w:rsid w:val="000814ED"/>
    <w:rsid w:val="000815A8"/>
    <w:rsid w:val="00081B3E"/>
    <w:rsid w:val="00081FB2"/>
    <w:rsid w:val="000822C3"/>
    <w:rsid w:val="000827F3"/>
    <w:rsid w:val="00082BEC"/>
    <w:rsid w:val="00083D70"/>
    <w:rsid w:val="00083DD3"/>
    <w:rsid w:val="00084EA3"/>
    <w:rsid w:val="000854E4"/>
    <w:rsid w:val="000856AC"/>
    <w:rsid w:val="00085EA4"/>
    <w:rsid w:val="00086478"/>
    <w:rsid w:val="00086654"/>
    <w:rsid w:val="00086668"/>
    <w:rsid w:val="00086DB2"/>
    <w:rsid w:val="000875D9"/>
    <w:rsid w:val="00087635"/>
    <w:rsid w:val="0009025C"/>
    <w:rsid w:val="0009050E"/>
    <w:rsid w:val="00090734"/>
    <w:rsid w:val="000912D8"/>
    <w:rsid w:val="00091BE0"/>
    <w:rsid w:val="00091E60"/>
    <w:rsid w:val="00092D95"/>
    <w:rsid w:val="00093EDE"/>
    <w:rsid w:val="000947C4"/>
    <w:rsid w:val="00095D38"/>
    <w:rsid w:val="00096DE9"/>
    <w:rsid w:val="000A03C5"/>
    <w:rsid w:val="000A0CAD"/>
    <w:rsid w:val="000A0F4E"/>
    <w:rsid w:val="000A1362"/>
    <w:rsid w:val="000A264E"/>
    <w:rsid w:val="000A38F9"/>
    <w:rsid w:val="000A3C54"/>
    <w:rsid w:val="000A4791"/>
    <w:rsid w:val="000A50FC"/>
    <w:rsid w:val="000A5600"/>
    <w:rsid w:val="000A5D54"/>
    <w:rsid w:val="000A6BA5"/>
    <w:rsid w:val="000A6C2A"/>
    <w:rsid w:val="000A6E48"/>
    <w:rsid w:val="000A7140"/>
    <w:rsid w:val="000B0562"/>
    <w:rsid w:val="000B2418"/>
    <w:rsid w:val="000B34C3"/>
    <w:rsid w:val="000B3981"/>
    <w:rsid w:val="000B3C03"/>
    <w:rsid w:val="000B44C9"/>
    <w:rsid w:val="000B4807"/>
    <w:rsid w:val="000B56F9"/>
    <w:rsid w:val="000B5EF0"/>
    <w:rsid w:val="000B6550"/>
    <w:rsid w:val="000B6648"/>
    <w:rsid w:val="000B68DB"/>
    <w:rsid w:val="000B6E82"/>
    <w:rsid w:val="000B7316"/>
    <w:rsid w:val="000B75C4"/>
    <w:rsid w:val="000C04C8"/>
    <w:rsid w:val="000C154B"/>
    <w:rsid w:val="000C22D2"/>
    <w:rsid w:val="000C298B"/>
    <w:rsid w:val="000C2C02"/>
    <w:rsid w:val="000C3B1D"/>
    <w:rsid w:val="000C3CF5"/>
    <w:rsid w:val="000C49E2"/>
    <w:rsid w:val="000C534B"/>
    <w:rsid w:val="000C60C8"/>
    <w:rsid w:val="000C62CA"/>
    <w:rsid w:val="000C66EF"/>
    <w:rsid w:val="000D08D1"/>
    <w:rsid w:val="000D22A0"/>
    <w:rsid w:val="000D2850"/>
    <w:rsid w:val="000D4315"/>
    <w:rsid w:val="000D52DB"/>
    <w:rsid w:val="000D5423"/>
    <w:rsid w:val="000D57ED"/>
    <w:rsid w:val="000D5996"/>
    <w:rsid w:val="000D5A2D"/>
    <w:rsid w:val="000D5DFE"/>
    <w:rsid w:val="000D6D05"/>
    <w:rsid w:val="000D73FB"/>
    <w:rsid w:val="000D7B70"/>
    <w:rsid w:val="000D7F4A"/>
    <w:rsid w:val="000E00B9"/>
    <w:rsid w:val="000E1501"/>
    <w:rsid w:val="000E33F6"/>
    <w:rsid w:val="000E3702"/>
    <w:rsid w:val="000E3C96"/>
    <w:rsid w:val="000E419E"/>
    <w:rsid w:val="000E4FCB"/>
    <w:rsid w:val="000F05B4"/>
    <w:rsid w:val="000F21ED"/>
    <w:rsid w:val="000F2221"/>
    <w:rsid w:val="000F3063"/>
    <w:rsid w:val="000F3326"/>
    <w:rsid w:val="000F3650"/>
    <w:rsid w:val="000F3C31"/>
    <w:rsid w:val="000F426C"/>
    <w:rsid w:val="000F5BF6"/>
    <w:rsid w:val="000F5D70"/>
    <w:rsid w:val="000F5F17"/>
    <w:rsid w:val="000F632D"/>
    <w:rsid w:val="000F7049"/>
    <w:rsid w:val="000F7284"/>
    <w:rsid w:val="000F737E"/>
    <w:rsid w:val="000F74EB"/>
    <w:rsid w:val="000F7643"/>
    <w:rsid w:val="000F7AC1"/>
    <w:rsid w:val="000F7C4F"/>
    <w:rsid w:val="00100A7F"/>
    <w:rsid w:val="0010100D"/>
    <w:rsid w:val="00101243"/>
    <w:rsid w:val="0010149F"/>
    <w:rsid w:val="00102754"/>
    <w:rsid w:val="001027B2"/>
    <w:rsid w:val="0010289F"/>
    <w:rsid w:val="00103201"/>
    <w:rsid w:val="00103934"/>
    <w:rsid w:val="00103CFA"/>
    <w:rsid w:val="00104619"/>
    <w:rsid w:val="0010711D"/>
    <w:rsid w:val="00107182"/>
    <w:rsid w:val="00107B69"/>
    <w:rsid w:val="00110B1B"/>
    <w:rsid w:val="00112FAD"/>
    <w:rsid w:val="00114464"/>
    <w:rsid w:val="00115DE0"/>
    <w:rsid w:val="00115EC6"/>
    <w:rsid w:val="001163CF"/>
    <w:rsid w:val="0011675B"/>
    <w:rsid w:val="001169CD"/>
    <w:rsid w:val="00117133"/>
    <w:rsid w:val="0012121E"/>
    <w:rsid w:val="00121C6C"/>
    <w:rsid w:val="00122509"/>
    <w:rsid w:val="00122BD6"/>
    <w:rsid w:val="00122CD4"/>
    <w:rsid w:val="001230BD"/>
    <w:rsid w:val="00123948"/>
    <w:rsid w:val="0012407D"/>
    <w:rsid w:val="00125FEA"/>
    <w:rsid w:val="00126989"/>
    <w:rsid w:val="00126C5A"/>
    <w:rsid w:val="00127CB6"/>
    <w:rsid w:val="0013125B"/>
    <w:rsid w:val="001315A1"/>
    <w:rsid w:val="00131A44"/>
    <w:rsid w:val="00131DC4"/>
    <w:rsid w:val="001321C5"/>
    <w:rsid w:val="001325E6"/>
    <w:rsid w:val="00132870"/>
    <w:rsid w:val="00132D2A"/>
    <w:rsid w:val="0013422F"/>
    <w:rsid w:val="00135396"/>
    <w:rsid w:val="00135527"/>
    <w:rsid w:val="00135C20"/>
    <w:rsid w:val="00135F74"/>
    <w:rsid w:val="0013601E"/>
    <w:rsid w:val="001368FF"/>
    <w:rsid w:val="00136F8B"/>
    <w:rsid w:val="001371EB"/>
    <w:rsid w:val="00137AFA"/>
    <w:rsid w:val="00137F38"/>
    <w:rsid w:val="00141D7F"/>
    <w:rsid w:val="00142E0F"/>
    <w:rsid w:val="00144B3F"/>
    <w:rsid w:val="00146455"/>
    <w:rsid w:val="001468F6"/>
    <w:rsid w:val="00146FA4"/>
    <w:rsid w:val="00147347"/>
    <w:rsid w:val="0014766A"/>
    <w:rsid w:val="00150162"/>
    <w:rsid w:val="0015047D"/>
    <w:rsid w:val="00150824"/>
    <w:rsid w:val="00150C3B"/>
    <w:rsid w:val="00151760"/>
    <w:rsid w:val="00153145"/>
    <w:rsid w:val="00153311"/>
    <w:rsid w:val="0015350E"/>
    <w:rsid w:val="00153A8A"/>
    <w:rsid w:val="00153F74"/>
    <w:rsid w:val="001547C7"/>
    <w:rsid w:val="00154F38"/>
    <w:rsid w:val="00156319"/>
    <w:rsid w:val="00157E96"/>
    <w:rsid w:val="001601FF"/>
    <w:rsid w:val="001605D1"/>
    <w:rsid w:val="00161102"/>
    <w:rsid w:val="00162A56"/>
    <w:rsid w:val="00162D66"/>
    <w:rsid w:val="001631C0"/>
    <w:rsid w:val="001631F8"/>
    <w:rsid w:val="001636F4"/>
    <w:rsid w:val="00164A81"/>
    <w:rsid w:val="00164E43"/>
    <w:rsid w:val="00165AB3"/>
    <w:rsid w:val="00165FDD"/>
    <w:rsid w:val="001665EE"/>
    <w:rsid w:val="00166B9C"/>
    <w:rsid w:val="00167302"/>
    <w:rsid w:val="00167F33"/>
    <w:rsid w:val="001713CF"/>
    <w:rsid w:val="001717CE"/>
    <w:rsid w:val="00171B58"/>
    <w:rsid w:val="001721CA"/>
    <w:rsid w:val="0017227F"/>
    <w:rsid w:val="0017374D"/>
    <w:rsid w:val="00175065"/>
    <w:rsid w:val="0017633B"/>
    <w:rsid w:val="001765B3"/>
    <w:rsid w:val="0017681E"/>
    <w:rsid w:val="00176961"/>
    <w:rsid w:val="00176A1E"/>
    <w:rsid w:val="00176A43"/>
    <w:rsid w:val="00176BF0"/>
    <w:rsid w:val="00176E9C"/>
    <w:rsid w:val="00176FFE"/>
    <w:rsid w:val="001778EE"/>
    <w:rsid w:val="00177DEC"/>
    <w:rsid w:val="0018052C"/>
    <w:rsid w:val="00180870"/>
    <w:rsid w:val="00180903"/>
    <w:rsid w:val="00181294"/>
    <w:rsid w:val="00181AAD"/>
    <w:rsid w:val="0018286F"/>
    <w:rsid w:val="00182DA0"/>
    <w:rsid w:val="00182DB5"/>
    <w:rsid w:val="0018324B"/>
    <w:rsid w:val="0018374A"/>
    <w:rsid w:val="00184046"/>
    <w:rsid w:val="00185060"/>
    <w:rsid w:val="00185B15"/>
    <w:rsid w:val="00185F1B"/>
    <w:rsid w:val="00186362"/>
    <w:rsid w:val="0018666E"/>
    <w:rsid w:val="001870EE"/>
    <w:rsid w:val="00190E33"/>
    <w:rsid w:val="00191900"/>
    <w:rsid w:val="0019345D"/>
    <w:rsid w:val="001952EB"/>
    <w:rsid w:val="001957C3"/>
    <w:rsid w:val="001959DA"/>
    <w:rsid w:val="0019717D"/>
    <w:rsid w:val="001A0352"/>
    <w:rsid w:val="001A03DB"/>
    <w:rsid w:val="001A124F"/>
    <w:rsid w:val="001A1481"/>
    <w:rsid w:val="001A2296"/>
    <w:rsid w:val="001A2B4C"/>
    <w:rsid w:val="001A3AE7"/>
    <w:rsid w:val="001A491B"/>
    <w:rsid w:val="001A49E5"/>
    <w:rsid w:val="001A4E0D"/>
    <w:rsid w:val="001A4F42"/>
    <w:rsid w:val="001A505A"/>
    <w:rsid w:val="001A5516"/>
    <w:rsid w:val="001A5B4C"/>
    <w:rsid w:val="001A5CF6"/>
    <w:rsid w:val="001A6299"/>
    <w:rsid w:val="001A646C"/>
    <w:rsid w:val="001A6495"/>
    <w:rsid w:val="001A664A"/>
    <w:rsid w:val="001A67A2"/>
    <w:rsid w:val="001A6CBC"/>
    <w:rsid w:val="001B3707"/>
    <w:rsid w:val="001B3CEE"/>
    <w:rsid w:val="001B3FD7"/>
    <w:rsid w:val="001B47A8"/>
    <w:rsid w:val="001B5859"/>
    <w:rsid w:val="001B5A1E"/>
    <w:rsid w:val="001B5CDE"/>
    <w:rsid w:val="001B61DE"/>
    <w:rsid w:val="001B6545"/>
    <w:rsid w:val="001B69ED"/>
    <w:rsid w:val="001B6A7F"/>
    <w:rsid w:val="001B6ED9"/>
    <w:rsid w:val="001B74D1"/>
    <w:rsid w:val="001B79A8"/>
    <w:rsid w:val="001B7EF3"/>
    <w:rsid w:val="001C2040"/>
    <w:rsid w:val="001C22F3"/>
    <w:rsid w:val="001C30B6"/>
    <w:rsid w:val="001C3378"/>
    <w:rsid w:val="001C441E"/>
    <w:rsid w:val="001C5055"/>
    <w:rsid w:val="001C5B9A"/>
    <w:rsid w:val="001C5DB0"/>
    <w:rsid w:val="001C6089"/>
    <w:rsid w:val="001C668B"/>
    <w:rsid w:val="001C6EE8"/>
    <w:rsid w:val="001C6FA3"/>
    <w:rsid w:val="001C70AB"/>
    <w:rsid w:val="001D0966"/>
    <w:rsid w:val="001D1DDC"/>
    <w:rsid w:val="001D2DBA"/>
    <w:rsid w:val="001D2E16"/>
    <w:rsid w:val="001D599D"/>
    <w:rsid w:val="001D609E"/>
    <w:rsid w:val="001D69DF"/>
    <w:rsid w:val="001D6AEC"/>
    <w:rsid w:val="001D7557"/>
    <w:rsid w:val="001D7D23"/>
    <w:rsid w:val="001E0FFB"/>
    <w:rsid w:val="001E1071"/>
    <w:rsid w:val="001E1852"/>
    <w:rsid w:val="001E23BB"/>
    <w:rsid w:val="001E3E48"/>
    <w:rsid w:val="001E45D7"/>
    <w:rsid w:val="001E4CB6"/>
    <w:rsid w:val="001E4E26"/>
    <w:rsid w:val="001E4F8D"/>
    <w:rsid w:val="001E5754"/>
    <w:rsid w:val="001E5D0F"/>
    <w:rsid w:val="001E64F1"/>
    <w:rsid w:val="001E6571"/>
    <w:rsid w:val="001E7312"/>
    <w:rsid w:val="001E7E9F"/>
    <w:rsid w:val="001F01A1"/>
    <w:rsid w:val="001F0467"/>
    <w:rsid w:val="001F0DEB"/>
    <w:rsid w:val="001F16F1"/>
    <w:rsid w:val="001F1A1C"/>
    <w:rsid w:val="001F2571"/>
    <w:rsid w:val="001F2C7E"/>
    <w:rsid w:val="001F4CF5"/>
    <w:rsid w:val="001F4DA5"/>
    <w:rsid w:val="001F50DF"/>
    <w:rsid w:val="001F5199"/>
    <w:rsid w:val="001F60FF"/>
    <w:rsid w:val="001F639D"/>
    <w:rsid w:val="001F754A"/>
    <w:rsid w:val="001F7EC7"/>
    <w:rsid w:val="00200182"/>
    <w:rsid w:val="0020091E"/>
    <w:rsid w:val="00200DEF"/>
    <w:rsid w:val="00200E31"/>
    <w:rsid w:val="00201C18"/>
    <w:rsid w:val="00201F27"/>
    <w:rsid w:val="0020284A"/>
    <w:rsid w:val="0020297B"/>
    <w:rsid w:val="002037A6"/>
    <w:rsid w:val="002038DC"/>
    <w:rsid w:val="002045BD"/>
    <w:rsid w:val="00204680"/>
    <w:rsid w:val="00206F3A"/>
    <w:rsid w:val="00206FD8"/>
    <w:rsid w:val="00207AF3"/>
    <w:rsid w:val="0021049C"/>
    <w:rsid w:val="0021122D"/>
    <w:rsid w:val="002112AF"/>
    <w:rsid w:val="002121F8"/>
    <w:rsid w:val="002133BF"/>
    <w:rsid w:val="002136AB"/>
    <w:rsid w:val="00213B31"/>
    <w:rsid w:val="0021460D"/>
    <w:rsid w:val="00214A16"/>
    <w:rsid w:val="00215FC6"/>
    <w:rsid w:val="0021606B"/>
    <w:rsid w:val="00216D80"/>
    <w:rsid w:val="00217061"/>
    <w:rsid w:val="00217468"/>
    <w:rsid w:val="002208A5"/>
    <w:rsid w:val="00221EE1"/>
    <w:rsid w:val="00222116"/>
    <w:rsid w:val="002223DD"/>
    <w:rsid w:val="002235CF"/>
    <w:rsid w:val="00225B1F"/>
    <w:rsid w:val="00230248"/>
    <w:rsid w:val="00230477"/>
    <w:rsid w:val="0023080B"/>
    <w:rsid w:val="002316B2"/>
    <w:rsid w:val="00231EDC"/>
    <w:rsid w:val="00231F01"/>
    <w:rsid w:val="002334A5"/>
    <w:rsid w:val="00233C01"/>
    <w:rsid w:val="0023417F"/>
    <w:rsid w:val="00234787"/>
    <w:rsid w:val="00234B7E"/>
    <w:rsid w:val="00235D34"/>
    <w:rsid w:val="0023634F"/>
    <w:rsid w:val="002373C6"/>
    <w:rsid w:val="002408E9"/>
    <w:rsid w:val="00240C33"/>
    <w:rsid w:val="00241AEF"/>
    <w:rsid w:val="00241DE5"/>
    <w:rsid w:val="002429F0"/>
    <w:rsid w:val="00242BE9"/>
    <w:rsid w:val="00243505"/>
    <w:rsid w:val="00244142"/>
    <w:rsid w:val="00245D1F"/>
    <w:rsid w:val="00246B5E"/>
    <w:rsid w:val="00246C0C"/>
    <w:rsid w:val="00246EF4"/>
    <w:rsid w:val="002472C2"/>
    <w:rsid w:val="00251CD7"/>
    <w:rsid w:val="002520FC"/>
    <w:rsid w:val="00252743"/>
    <w:rsid w:val="0025396E"/>
    <w:rsid w:val="00253B6F"/>
    <w:rsid w:val="00254526"/>
    <w:rsid w:val="00254935"/>
    <w:rsid w:val="00254A2E"/>
    <w:rsid w:val="00254F87"/>
    <w:rsid w:val="002551D1"/>
    <w:rsid w:val="002554F2"/>
    <w:rsid w:val="002557F2"/>
    <w:rsid w:val="0025623C"/>
    <w:rsid w:val="002562DE"/>
    <w:rsid w:val="00256EB7"/>
    <w:rsid w:val="0025772B"/>
    <w:rsid w:val="00260E38"/>
    <w:rsid w:val="00260FE9"/>
    <w:rsid w:val="0026180F"/>
    <w:rsid w:val="002623E1"/>
    <w:rsid w:val="00265D52"/>
    <w:rsid w:val="00265FBD"/>
    <w:rsid w:val="00266100"/>
    <w:rsid w:val="0026668A"/>
    <w:rsid w:val="00267A42"/>
    <w:rsid w:val="00270268"/>
    <w:rsid w:val="002703CB"/>
    <w:rsid w:val="002713C0"/>
    <w:rsid w:val="00271A8F"/>
    <w:rsid w:val="00271DB9"/>
    <w:rsid w:val="0027214E"/>
    <w:rsid w:val="00272766"/>
    <w:rsid w:val="00273607"/>
    <w:rsid w:val="0027373D"/>
    <w:rsid w:val="0027380A"/>
    <w:rsid w:val="00273AD6"/>
    <w:rsid w:val="00273BBA"/>
    <w:rsid w:val="00275162"/>
    <w:rsid w:val="002755B7"/>
    <w:rsid w:val="00275BAD"/>
    <w:rsid w:val="002766C4"/>
    <w:rsid w:val="00276B79"/>
    <w:rsid w:val="00276EB3"/>
    <w:rsid w:val="00277534"/>
    <w:rsid w:val="00277F2C"/>
    <w:rsid w:val="00280577"/>
    <w:rsid w:val="0028116A"/>
    <w:rsid w:val="002818AA"/>
    <w:rsid w:val="00281E16"/>
    <w:rsid w:val="002828A3"/>
    <w:rsid w:val="0028293E"/>
    <w:rsid w:val="0028342E"/>
    <w:rsid w:val="0028367D"/>
    <w:rsid w:val="00283C40"/>
    <w:rsid w:val="00286346"/>
    <w:rsid w:val="00286950"/>
    <w:rsid w:val="00287CD3"/>
    <w:rsid w:val="00287F25"/>
    <w:rsid w:val="0029086B"/>
    <w:rsid w:val="00290D5B"/>
    <w:rsid w:val="00290E8F"/>
    <w:rsid w:val="00290F07"/>
    <w:rsid w:val="002915D9"/>
    <w:rsid w:val="002918B1"/>
    <w:rsid w:val="00292A87"/>
    <w:rsid w:val="00292B4C"/>
    <w:rsid w:val="00293A5D"/>
    <w:rsid w:val="00293B96"/>
    <w:rsid w:val="00293ED3"/>
    <w:rsid w:val="002945B4"/>
    <w:rsid w:val="002967C7"/>
    <w:rsid w:val="002A106C"/>
    <w:rsid w:val="002A33CC"/>
    <w:rsid w:val="002A3464"/>
    <w:rsid w:val="002A34DD"/>
    <w:rsid w:val="002A3875"/>
    <w:rsid w:val="002A3CC5"/>
    <w:rsid w:val="002A42DC"/>
    <w:rsid w:val="002A579F"/>
    <w:rsid w:val="002A6338"/>
    <w:rsid w:val="002A67B8"/>
    <w:rsid w:val="002A7840"/>
    <w:rsid w:val="002A7A24"/>
    <w:rsid w:val="002A7B60"/>
    <w:rsid w:val="002B0224"/>
    <w:rsid w:val="002B0289"/>
    <w:rsid w:val="002B0F4D"/>
    <w:rsid w:val="002B1292"/>
    <w:rsid w:val="002B1718"/>
    <w:rsid w:val="002B19DE"/>
    <w:rsid w:val="002B1D85"/>
    <w:rsid w:val="002B1D87"/>
    <w:rsid w:val="002B2DE8"/>
    <w:rsid w:val="002B46E1"/>
    <w:rsid w:val="002B4B91"/>
    <w:rsid w:val="002B4D74"/>
    <w:rsid w:val="002B57FF"/>
    <w:rsid w:val="002B6378"/>
    <w:rsid w:val="002B6927"/>
    <w:rsid w:val="002C00A2"/>
    <w:rsid w:val="002C013E"/>
    <w:rsid w:val="002C017D"/>
    <w:rsid w:val="002C09FA"/>
    <w:rsid w:val="002C0A77"/>
    <w:rsid w:val="002C164F"/>
    <w:rsid w:val="002C1C78"/>
    <w:rsid w:val="002C1DB0"/>
    <w:rsid w:val="002C22B8"/>
    <w:rsid w:val="002C26C4"/>
    <w:rsid w:val="002C26E5"/>
    <w:rsid w:val="002C3774"/>
    <w:rsid w:val="002C3F54"/>
    <w:rsid w:val="002C54F4"/>
    <w:rsid w:val="002D0041"/>
    <w:rsid w:val="002D15A4"/>
    <w:rsid w:val="002D1C6F"/>
    <w:rsid w:val="002D1F26"/>
    <w:rsid w:val="002D2C51"/>
    <w:rsid w:val="002D3A0E"/>
    <w:rsid w:val="002D3A30"/>
    <w:rsid w:val="002D4C09"/>
    <w:rsid w:val="002D6AE6"/>
    <w:rsid w:val="002D6CFF"/>
    <w:rsid w:val="002D6EF1"/>
    <w:rsid w:val="002E02BE"/>
    <w:rsid w:val="002E18EC"/>
    <w:rsid w:val="002E1D72"/>
    <w:rsid w:val="002E3B02"/>
    <w:rsid w:val="002E4B9A"/>
    <w:rsid w:val="002E676A"/>
    <w:rsid w:val="002E7595"/>
    <w:rsid w:val="002F063B"/>
    <w:rsid w:val="002F1DE8"/>
    <w:rsid w:val="002F218D"/>
    <w:rsid w:val="002F2DC8"/>
    <w:rsid w:val="002F2DD4"/>
    <w:rsid w:val="002F3D93"/>
    <w:rsid w:val="002F558C"/>
    <w:rsid w:val="002F5F20"/>
    <w:rsid w:val="002F5F45"/>
    <w:rsid w:val="002F6253"/>
    <w:rsid w:val="002F678C"/>
    <w:rsid w:val="002F6974"/>
    <w:rsid w:val="002F6C5E"/>
    <w:rsid w:val="002F7281"/>
    <w:rsid w:val="003000CE"/>
    <w:rsid w:val="00300F52"/>
    <w:rsid w:val="00301193"/>
    <w:rsid w:val="003013A7"/>
    <w:rsid w:val="00301AC8"/>
    <w:rsid w:val="00301CEA"/>
    <w:rsid w:val="0030253E"/>
    <w:rsid w:val="0030277D"/>
    <w:rsid w:val="00302B65"/>
    <w:rsid w:val="00302BE0"/>
    <w:rsid w:val="00302E92"/>
    <w:rsid w:val="0030327E"/>
    <w:rsid w:val="00304BC8"/>
    <w:rsid w:val="0030509C"/>
    <w:rsid w:val="00305C9C"/>
    <w:rsid w:val="00306E9F"/>
    <w:rsid w:val="00307556"/>
    <w:rsid w:val="003101A4"/>
    <w:rsid w:val="00310230"/>
    <w:rsid w:val="00310705"/>
    <w:rsid w:val="0031094B"/>
    <w:rsid w:val="00311474"/>
    <w:rsid w:val="003118A8"/>
    <w:rsid w:val="003128E2"/>
    <w:rsid w:val="00312B66"/>
    <w:rsid w:val="00313025"/>
    <w:rsid w:val="00314660"/>
    <w:rsid w:val="00314CD6"/>
    <w:rsid w:val="00315083"/>
    <w:rsid w:val="00316534"/>
    <w:rsid w:val="00316B2B"/>
    <w:rsid w:val="00317D71"/>
    <w:rsid w:val="003207CF"/>
    <w:rsid w:val="003228E7"/>
    <w:rsid w:val="0032691B"/>
    <w:rsid w:val="00327403"/>
    <w:rsid w:val="00327AB8"/>
    <w:rsid w:val="00330344"/>
    <w:rsid w:val="00331046"/>
    <w:rsid w:val="003311BD"/>
    <w:rsid w:val="0033134E"/>
    <w:rsid w:val="00331BFF"/>
    <w:rsid w:val="00331D26"/>
    <w:rsid w:val="00332B19"/>
    <w:rsid w:val="00332C43"/>
    <w:rsid w:val="003338ED"/>
    <w:rsid w:val="00334674"/>
    <w:rsid w:val="003349D8"/>
    <w:rsid w:val="00334DB3"/>
    <w:rsid w:val="00336968"/>
    <w:rsid w:val="003370E4"/>
    <w:rsid w:val="0033756E"/>
    <w:rsid w:val="00340158"/>
    <w:rsid w:val="00342040"/>
    <w:rsid w:val="00342654"/>
    <w:rsid w:val="003427C0"/>
    <w:rsid w:val="0034379F"/>
    <w:rsid w:val="00343962"/>
    <w:rsid w:val="00344EB7"/>
    <w:rsid w:val="003467B9"/>
    <w:rsid w:val="0034715C"/>
    <w:rsid w:val="00347179"/>
    <w:rsid w:val="00347F05"/>
    <w:rsid w:val="0035143C"/>
    <w:rsid w:val="00351880"/>
    <w:rsid w:val="003519E4"/>
    <w:rsid w:val="00351A01"/>
    <w:rsid w:val="00351A66"/>
    <w:rsid w:val="00351FE5"/>
    <w:rsid w:val="0035200E"/>
    <w:rsid w:val="0035207F"/>
    <w:rsid w:val="003522A2"/>
    <w:rsid w:val="0035282D"/>
    <w:rsid w:val="00353672"/>
    <w:rsid w:val="003542D9"/>
    <w:rsid w:val="00355BDB"/>
    <w:rsid w:val="00356575"/>
    <w:rsid w:val="0035719E"/>
    <w:rsid w:val="00357281"/>
    <w:rsid w:val="00357D50"/>
    <w:rsid w:val="003602E1"/>
    <w:rsid w:val="0036048E"/>
    <w:rsid w:val="0036058F"/>
    <w:rsid w:val="003609C2"/>
    <w:rsid w:val="003609FC"/>
    <w:rsid w:val="00361A57"/>
    <w:rsid w:val="003622BD"/>
    <w:rsid w:val="00362662"/>
    <w:rsid w:val="003642DC"/>
    <w:rsid w:val="00364E70"/>
    <w:rsid w:val="00365924"/>
    <w:rsid w:val="0036607B"/>
    <w:rsid w:val="003708C2"/>
    <w:rsid w:val="0037260B"/>
    <w:rsid w:val="00374BAC"/>
    <w:rsid w:val="00375811"/>
    <w:rsid w:val="00375F8C"/>
    <w:rsid w:val="00376114"/>
    <w:rsid w:val="00376CF7"/>
    <w:rsid w:val="00377384"/>
    <w:rsid w:val="00377CCD"/>
    <w:rsid w:val="00380390"/>
    <w:rsid w:val="0038076C"/>
    <w:rsid w:val="00381039"/>
    <w:rsid w:val="0038237C"/>
    <w:rsid w:val="00382427"/>
    <w:rsid w:val="00382446"/>
    <w:rsid w:val="00382D32"/>
    <w:rsid w:val="003830DB"/>
    <w:rsid w:val="00383DD1"/>
    <w:rsid w:val="00384D33"/>
    <w:rsid w:val="00385B18"/>
    <w:rsid w:val="00385CB9"/>
    <w:rsid w:val="00385F2E"/>
    <w:rsid w:val="00387683"/>
    <w:rsid w:val="0039098D"/>
    <w:rsid w:val="0039101D"/>
    <w:rsid w:val="00391140"/>
    <w:rsid w:val="003917B9"/>
    <w:rsid w:val="0039235C"/>
    <w:rsid w:val="0039246E"/>
    <w:rsid w:val="003928FC"/>
    <w:rsid w:val="00392B9E"/>
    <w:rsid w:val="00393A32"/>
    <w:rsid w:val="003947F2"/>
    <w:rsid w:val="003966FB"/>
    <w:rsid w:val="00396797"/>
    <w:rsid w:val="003977CD"/>
    <w:rsid w:val="003A05AC"/>
    <w:rsid w:val="003A072E"/>
    <w:rsid w:val="003A0F09"/>
    <w:rsid w:val="003A22F6"/>
    <w:rsid w:val="003A255D"/>
    <w:rsid w:val="003A2C77"/>
    <w:rsid w:val="003A58D1"/>
    <w:rsid w:val="003A6291"/>
    <w:rsid w:val="003A6997"/>
    <w:rsid w:val="003A6F63"/>
    <w:rsid w:val="003A7314"/>
    <w:rsid w:val="003A761A"/>
    <w:rsid w:val="003B13E0"/>
    <w:rsid w:val="003B1792"/>
    <w:rsid w:val="003B1B1B"/>
    <w:rsid w:val="003B1F10"/>
    <w:rsid w:val="003B23CC"/>
    <w:rsid w:val="003B3391"/>
    <w:rsid w:val="003B52A2"/>
    <w:rsid w:val="003B52C7"/>
    <w:rsid w:val="003B553F"/>
    <w:rsid w:val="003B65D3"/>
    <w:rsid w:val="003B7422"/>
    <w:rsid w:val="003B756C"/>
    <w:rsid w:val="003C0221"/>
    <w:rsid w:val="003C10D2"/>
    <w:rsid w:val="003C118E"/>
    <w:rsid w:val="003C15D7"/>
    <w:rsid w:val="003C1A0F"/>
    <w:rsid w:val="003C22FC"/>
    <w:rsid w:val="003C2FB5"/>
    <w:rsid w:val="003C36C1"/>
    <w:rsid w:val="003C3B8C"/>
    <w:rsid w:val="003C3C6F"/>
    <w:rsid w:val="003C46A0"/>
    <w:rsid w:val="003C4F55"/>
    <w:rsid w:val="003C4FDF"/>
    <w:rsid w:val="003C60D0"/>
    <w:rsid w:val="003C6317"/>
    <w:rsid w:val="003C657B"/>
    <w:rsid w:val="003C7263"/>
    <w:rsid w:val="003C756B"/>
    <w:rsid w:val="003C7597"/>
    <w:rsid w:val="003D1415"/>
    <w:rsid w:val="003D20E8"/>
    <w:rsid w:val="003D2821"/>
    <w:rsid w:val="003D4909"/>
    <w:rsid w:val="003D4BAA"/>
    <w:rsid w:val="003D4FAE"/>
    <w:rsid w:val="003D5B82"/>
    <w:rsid w:val="003D5C87"/>
    <w:rsid w:val="003D6D78"/>
    <w:rsid w:val="003D7FD0"/>
    <w:rsid w:val="003E02F4"/>
    <w:rsid w:val="003E0649"/>
    <w:rsid w:val="003E22F3"/>
    <w:rsid w:val="003E2698"/>
    <w:rsid w:val="003E3CD4"/>
    <w:rsid w:val="003E3E33"/>
    <w:rsid w:val="003E3E92"/>
    <w:rsid w:val="003E414B"/>
    <w:rsid w:val="003E45A5"/>
    <w:rsid w:val="003E49EA"/>
    <w:rsid w:val="003E4D03"/>
    <w:rsid w:val="003E4FDC"/>
    <w:rsid w:val="003E54A7"/>
    <w:rsid w:val="003E5BE6"/>
    <w:rsid w:val="003E5C83"/>
    <w:rsid w:val="003E5CF3"/>
    <w:rsid w:val="003E66B4"/>
    <w:rsid w:val="003E702F"/>
    <w:rsid w:val="003E741D"/>
    <w:rsid w:val="003E75C3"/>
    <w:rsid w:val="003E7D59"/>
    <w:rsid w:val="003F0619"/>
    <w:rsid w:val="003F06DA"/>
    <w:rsid w:val="003F265C"/>
    <w:rsid w:val="003F26AD"/>
    <w:rsid w:val="003F3939"/>
    <w:rsid w:val="003F4915"/>
    <w:rsid w:val="003F4B18"/>
    <w:rsid w:val="003F4B9A"/>
    <w:rsid w:val="003F5102"/>
    <w:rsid w:val="003F5F66"/>
    <w:rsid w:val="003F6732"/>
    <w:rsid w:val="003F71D0"/>
    <w:rsid w:val="003F72FE"/>
    <w:rsid w:val="003F7398"/>
    <w:rsid w:val="003F7570"/>
    <w:rsid w:val="003F7C80"/>
    <w:rsid w:val="00400F59"/>
    <w:rsid w:val="004012D8"/>
    <w:rsid w:val="00402601"/>
    <w:rsid w:val="00403BFC"/>
    <w:rsid w:val="00403F35"/>
    <w:rsid w:val="004049F7"/>
    <w:rsid w:val="00404A7D"/>
    <w:rsid w:val="00404BF3"/>
    <w:rsid w:val="00404F19"/>
    <w:rsid w:val="0040602E"/>
    <w:rsid w:val="00406CC6"/>
    <w:rsid w:val="00410238"/>
    <w:rsid w:val="004114EA"/>
    <w:rsid w:val="0041150B"/>
    <w:rsid w:val="00413286"/>
    <w:rsid w:val="00413BD0"/>
    <w:rsid w:val="00413F0E"/>
    <w:rsid w:val="0041486F"/>
    <w:rsid w:val="00414DEC"/>
    <w:rsid w:val="004153BE"/>
    <w:rsid w:val="00415414"/>
    <w:rsid w:val="0041542A"/>
    <w:rsid w:val="0041673F"/>
    <w:rsid w:val="00420007"/>
    <w:rsid w:val="00420180"/>
    <w:rsid w:val="004204B5"/>
    <w:rsid w:val="004209CE"/>
    <w:rsid w:val="00421CCB"/>
    <w:rsid w:val="00421CF6"/>
    <w:rsid w:val="004220C9"/>
    <w:rsid w:val="00422445"/>
    <w:rsid w:val="00423EA4"/>
    <w:rsid w:val="00424816"/>
    <w:rsid w:val="00424862"/>
    <w:rsid w:val="00424FAF"/>
    <w:rsid w:val="00425221"/>
    <w:rsid w:val="004252D6"/>
    <w:rsid w:val="0042603B"/>
    <w:rsid w:val="0042681D"/>
    <w:rsid w:val="00427542"/>
    <w:rsid w:val="00427C0F"/>
    <w:rsid w:val="00430075"/>
    <w:rsid w:val="00430304"/>
    <w:rsid w:val="00430A29"/>
    <w:rsid w:val="004317DF"/>
    <w:rsid w:val="00431C0E"/>
    <w:rsid w:val="004332BC"/>
    <w:rsid w:val="00433CA9"/>
    <w:rsid w:val="00434086"/>
    <w:rsid w:val="0043491A"/>
    <w:rsid w:val="00434A1A"/>
    <w:rsid w:val="00434C4F"/>
    <w:rsid w:val="00434D57"/>
    <w:rsid w:val="00434F49"/>
    <w:rsid w:val="00435358"/>
    <w:rsid w:val="004355C9"/>
    <w:rsid w:val="004358BD"/>
    <w:rsid w:val="004359DC"/>
    <w:rsid w:val="00436AAB"/>
    <w:rsid w:val="00436C93"/>
    <w:rsid w:val="00437379"/>
    <w:rsid w:val="0043764F"/>
    <w:rsid w:val="00440006"/>
    <w:rsid w:val="004413DC"/>
    <w:rsid w:val="00442344"/>
    <w:rsid w:val="00444311"/>
    <w:rsid w:val="00444866"/>
    <w:rsid w:val="00444EBA"/>
    <w:rsid w:val="00445CE8"/>
    <w:rsid w:val="004464CE"/>
    <w:rsid w:val="0044659E"/>
    <w:rsid w:val="00447A2B"/>
    <w:rsid w:val="00447FA4"/>
    <w:rsid w:val="00450155"/>
    <w:rsid w:val="0045059C"/>
    <w:rsid w:val="00450916"/>
    <w:rsid w:val="0045125C"/>
    <w:rsid w:val="00451639"/>
    <w:rsid w:val="00451698"/>
    <w:rsid w:val="00451CB7"/>
    <w:rsid w:val="00451F10"/>
    <w:rsid w:val="00452181"/>
    <w:rsid w:val="004526F8"/>
    <w:rsid w:val="00452FE2"/>
    <w:rsid w:val="00453331"/>
    <w:rsid w:val="00453B1A"/>
    <w:rsid w:val="00454E22"/>
    <w:rsid w:val="004551CE"/>
    <w:rsid w:val="004558E2"/>
    <w:rsid w:val="0046191B"/>
    <w:rsid w:val="00463002"/>
    <w:rsid w:val="00463C71"/>
    <w:rsid w:val="0046429B"/>
    <w:rsid w:val="00464599"/>
    <w:rsid w:val="00465525"/>
    <w:rsid w:val="00465807"/>
    <w:rsid w:val="004660A9"/>
    <w:rsid w:val="004670E0"/>
    <w:rsid w:val="00470E9B"/>
    <w:rsid w:val="00471509"/>
    <w:rsid w:val="00471936"/>
    <w:rsid w:val="00472183"/>
    <w:rsid w:val="00473224"/>
    <w:rsid w:val="00474F4B"/>
    <w:rsid w:val="00475405"/>
    <w:rsid w:val="00475435"/>
    <w:rsid w:val="004755E0"/>
    <w:rsid w:val="00476E62"/>
    <w:rsid w:val="00477471"/>
    <w:rsid w:val="00477915"/>
    <w:rsid w:val="00477ACE"/>
    <w:rsid w:val="00477C56"/>
    <w:rsid w:val="004809FD"/>
    <w:rsid w:val="004810D3"/>
    <w:rsid w:val="00481F15"/>
    <w:rsid w:val="004825F4"/>
    <w:rsid w:val="00484132"/>
    <w:rsid w:val="004841D7"/>
    <w:rsid w:val="00484909"/>
    <w:rsid w:val="00484ABB"/>
    <w:rsid w:val="00484CD7"/>
    <w:rsid w:val="00485B1C"/>
    <w:rsid w:val="00485FDE"/>
    <w:rsid w:val="00487A54"/>
    <w:rsid w:val="004902CA"/>
    <w:rsid w:val="00490394"/>
    <w:rsid w:val="004907C1"/>
    <w:rsid w:val="004907EC"/>
    <w:rsid w:val="00491569"/>
    <w:rsid w:val="00492422"/>
    <w:rsid w:val="00493C20"/>
    <w:rsid w:val="004943EB"/>
    <w:rsid w:val="004949FB"/>
    <w:rsid w:val="00495719"/>
    <w:rsid w:val="004958A7"/>
    <w:rsid w:val="00495A6E"/>
    <w:rsid w:val="00495B30"/>
    <w:rsid w:val="00495CF8"/>
    <w:rsid w:val="00496774"/>
    <w:rsid w:val="00496BE0"/>
    <w:rsid w:val="00497680"/>
    <w:rsid w:val="00497E23"/>
    <w:rsid w:val="004A0694"/>
    <w:rsid w:val="004A1CB6"/>
    <w:rsid w:val="004A26FF"/>
    <w:rsid w:val="004A29E0"/>
    <w:rsid w:val="004A3A85"/>
    <w:rsid w:val="004A442D"/>
    <w:rsid w:val="004A55EF"/>
    <w:rsid w:val="004A6642"/>
    <w:rsid w:val="004A6688"/>
    <w:rsid w:val="004A66C7"/>
    <w:rsid w:val="004A70F6"/>
    <w:rsid w:val="004A72A1"/>
    <w:rsid w:val="004A7AD6"/>
    <w:rsid w:val="004B03F6"/>
    <w:rsid w:val="004B0748"/>
    <w:rsid w:val="004B250C"/>
    <w:rsid w:val="004B2C59"/>
    <w:rsid w:val="004B360E"/>
    <w:rsid w:val="004B39F5"/>
    <w:rsid w:val="004B4788"/>
    <w:rsid w:val="004B63B4"/>
    <w:rsid w:val="004B6691"/>
    <w:rsid w:val="004B7116"/>
    <w:rsid w:val="004B7AEC"/>
    <w:rsid w:val="004C1DB3"/>
    <w:rsid w:val="004C2BC2"/>
    <w:rsid w:val="004C3269"/>
    <w:rsid w:val="004C327C"/>
    <w:rsid w:val="004C338A"/>
    <w:rsid w:val="004C3595"/>
    <w:rsid w:val="004C36A5"/>
    <w:rsid w:val="004C399E"/>
    <w:rsid w:val="004C4F75"/>
    <w:rsid w:val="004C5137"/>
    <w:rsid w:val="004C5EC4"/>
    <w:rsid w:val="004C622B"/>
    <w:rsid w:val="004C71BE"/>
    <w:rsid w:val="004C73E9"/>
    <w:rsid w:val="004D0732"/>
    <w:rsid w:val="004D08A7"/>
    <w:rsid w:val="004D0D49"/>
    <w:rsid w:val="004D0D8C"/>
    <w:rsid w:val="004D191F"/>
    <w:rsid w:val="004D1B9D"/>
    <w:rsid w:val="004D202C"/>
    <w:rsid w:val="004D229C"/>
    <w:rsid w:val="004D29AA"/>
    <w:rsid w:val="004D2C45"/>
    <w:rsid w:val="004D2E02"/>
    <w:rsid w:val="004D3491"/>
    <w:rsid w:val="004D370E"/>
    <w:rsid w:val="004D4F65"/>
    <w:rsid w:val="004D4FD0"/>
    <w:rsid w:val="004D51A1"/>
    <w:rsid w:val="004D5234"/>
    <w:rsid w:val="004D577C"/>
    <w:rsid w:val="004D581E"/>
    <w:rsid w:val="004D71EF"/>
    <w:rsid w:val="004D7822"/>
    <w:rsid w:val="004D7A58"/>
    <w:rsid w:val="004D7AA7"/>
    <w:rsid w:val="004D7F4F"/>
    <w:rsid w:val="004E08DE"/>
    <w:rsid w:val="004E0C13"/>
    <w:rsid w:val="004E1E3D"/>
    <w:rsid w:val="004E2365"/>
    <w:rsid w:val="004E2487"/>
    <w:rsid w:val="004E26DC"/>
    <w:rsid w:val="004E29A8"/>
    <w:rsid w:val="004E2C7A"/>
    <w:rsid w:val="004E4B65"/>
    <w:rsid w:val="004E4DDE"/>
    <w:rsid w:val="004E5172"/>
    <w:rsid w:val="004E64DD"/>
    <w:rsid w:val="004E7531"/>
    <w:rsid w:val="004E7878"/>
    <w:rsid w:val="004E7B91"/>
    <w:rsid w:val="004F0B11"/>
    <w:rsid w:val="004F16ED"/>
    <w:rsid w:val="004F24B2"/>
    <w:rsid w:val="004F2760"/>
    <w:rsid w:val="004F2D01"/>
    <w:rsid w:val="004F3BF8"/>
    <w:rsid w:val="004F3D55"/>
    <w:rsid w:val="004F3F16"/>
    <w:rsid w:val="004F5992"/>
    <w:rsid w:val="004F63C9"/>
    <w:rsid w:val="004F65C7"/>
    <w:rsid w:val="004F6C56"/>
    <w:rsid w:val="004F765F"/>
    <w:rsid w:val="004F7BEC"/>
    <w:rsid w:val="0050185A"/>
    <w:rsid w:val="0050189D"/>
    <w:rsid w:val="0050320C"/>
    <w:rsid w:val="00503B04"/>
    <w:rsid w:val="005047FC"/>
    <w:rsid w:val="00504D90"/>
    <w:rsid w:val="00505EEB"/>
    <w:rsid w:val="005073DB"/>
    <w:rsid w:val="005075DC"/>
    <w:rsid w:val="005111DF"/>
    <w:rsid w:val="00511247"/>
    <w:rsid w:val="00511541"/>
    <w:rsid w:val="00511975"/>
    <w:rsid w:val="0051201E"/>
    <w:rsid w:val="00512366"/>
    <w:rsid w:val="00512CE0"/>
    <w:rsid w:val="00512FFB"/>
    <w:rsid w:val="00513A52"/>
    <w:rsid w:val="005144A3"/>
    <w:rsid w:val="0051452B"/>
    <w:rsid w:val="00514A6D"/>
    <w:rsid w:val="00515518"/>
    <w:rsid w:val="00515B8F"/>
    <w:rsid w:val="00517BA4"/>
    <w:rsid w:val="00517E28"/>
    <w:rsid w:val="00520640"/>
    <w:rsid w:val="0052090A"/>
    <w:rsid w:val="00520DDB"/>
    <w:rsid w:val="00521E92"/>
    <w:rsid w:val="0052214E"/>
    <w:rsid w:val="005221B9"/>
    <w:rsid w:val="0052291B"/>
    <w:rsid w:val="00522AFD"/>
    <w:rsid w:val="00522BAD"/>
    <w:rsid w:val="00523494"/>
    <w:rsid w:val="00524446"/>
    <w:rsid w:val="00524A21"/>
    <w:rsid w:val="0052601B"/>
    <w:rsid w:val="00526964"/>
    <w:rsid w:val="0052713E"/>
    <w:rsid w:val="0052751B"/>
    <w:rsid w:val="005275F2"/>
    <w:rsid w:val="00527F14"/>
    <w:rsid w:val="00527F89"/>
    <w:rsid w:val="005304C6"/>
    <w:rsid w:val="00531540"/>
    <w:rsid w:val="0053187E"/>
    <w:rsid w:val="00531E84"/>
    <w:rsid w:val="0053203B"/>
    <w:rsid w:val="005328AC"/>
    <w:rsid w:val="005329EC"/>
    <w:rsid w:val="00533448"/>
    <w:rsid w:val="0053344F"/>
    <w:rsid w:val="005342AE"/>
    <w:rsid w:val="005346DF"/>
    <w:rsid w:val="00534EEC"/>
    <w:rsid w:val="00535109"/>
    <w:rsid w:val="0053682C"/>
    <w:rsid w:val="0053792C"/>
    <w:rsid w:val="00540FDD"/>
    <w:rsid w:val="00542E50"/>
    <w:rsid w:val="005437B3"/>
    <w:rsid w:val="0054563D"/>
    <w:rsid w:val="00546621"/>
    <w:rsid w:val="005469AA"/>
    <w:rsid w:val="0054783C"/>
    <w:rsid w:val="00550055"/>
    <w:rsid w:val="00550CF8"/>
    <w:rsid w:val="00551701"/>
    <w:rsid w:val="005518F3"/>
    <w:rsid w:val="00551DA2"/>
    <w:rsid w:val="00552486"/>
    <w:rsid w:val="005525C1"/>
    <w:rsid w:val="00553D52"/>
    <w:rsid w:val="005549A0"/>
    <w:rsid w:val="00555A2B"/>
    <w:rsid w:val="00555B70"/>
    <w:rsid w:val="005569E5"/>
    <w:rsid w:val="00556A47"/>
    <w:rsid w:val="00557428"/>
    <w:rsid w:val="00557570"/>
    <w:rsid w:val="00557CCC"/>
    <w:rsid w:val="005603CF"/>
    <w:rsid w:val="00560850"/>
    <w:rsid w:val="00560FEC"/>
    <w:rsid w:val="005617ED"/>
    <w:rsid w:val="00561A40"/>
    <w:rsid w:val="00562083"/>
    <w:rsid w:val="0056210F"/>
    <w:rsid w:val="005629B8"/>
    <w:rsid w:val="00562B9E"/>
    <w:rsid w:val="00564342"/>
    <w:rsid w:val="00564A5E"/>
    <w:rsid w:val="00565F44"/>
    <w:rsid w:val="00567B75"/>
    <w:rsid w:val="00567FAC"/>
    <w:rsid w:val="00571076"/>
    <w:rsid w:val="005739FE"/>
    <w:rsid w:val="005744E8"/>
    <w:rsid w:val="005744EE"/>
    <w:rsid w:val="00574AED"/>
    <w:rsid w:val="00574C9B"/>
    <w:rsid w:val="00574FA7"/>
    <w:rsid w:val="005751B0"/>
    <w:rsid w:val="0057548B"/>
    <w:rsid w:val="00575A94"/>
    <w:rsid w:val="0057617C"/>
    <w:rsid w:val="005769AC"/>
    <w:rsid w:val="00580047"/>
    <w:rsid w:val="005811D2"/>
    <w:rsid w:val="00581FCB"/>
    <w:rsid w:val="00582610"/>
    <w:rsid w:val="0058395D"/>
    <w:rsid w:val="00583DE3"/>
    <w:rsid w:val="0058481A"/>
    <w:rsid w:val="00585433"/>
    <w:rsid w:val="0058590C"/>
    <w:rsid w:val="005859CA"/>
    <w:rsid w:val="00586120"/>
    <w:rsid w:val="005864E0"/>
    <w:rsid w:val="00587120"/>
    <w:rsid w:val="0058765C"/>
    <w:rsid w:val="005902AF"/>
    <w:rsid w:val="0059118F"/>
    <w:rsid w:val="0059148D"/>
    <w:rsid w:val="005919EF"/>
    <w:rsid w:val="00591D3B"/>
    <w:rsid w:val="005926B9"/>
    <w:rsid w:val="00593400"/>
    <w:rsid w:val="00593D38"/>
    <w:rsid w:val="0059427E"/>
    <w:rsid w:val="00594495"/>
    <w:rsid w:val="00594A26"/>
    <w:rsid w:val="00595F55"/>
    <w:rsid w:val="0059657E"/>
    <w:rsid w:val="00596BB3"/>
    <w:rsid w:val="00596CCD"/>
    <w:rsid w:val="005979A9"/>
    <w:rsid w:val="005A0EE2"/>
    <w:rsid w:val="005A1473"/>
    <w:rsid w:val="005A192B"/>
    <w:rsid w:val="005A1B88"/>
    <w:rsid w:val="005A2256"/>
    <w:rsid w:val="005A28EE"/>
    <w:rsid w:val="005A3BB3"/>
    <w:rsid w:val="005A4DA0"/>
    <w:rsid w:val="005A7781"/>
    <w:rsid w:val="005A7BD6"/>
    <w:rsid w:val="005B10A4"/>
    <w:rsid w:val="005B1922"/>
    <w:rsid w:val="005B400E"/>
    <w:rsid w:val="005B445B"/>
    <w:rsid w:val="005B4E87"/>
    <w:rsid w:val="005B4F74"/>
    <w:rsid w:val="005B5657"/>
    <w:rsid w:val="005B5A72"/>
    <w:rsid w:val="005B63EC"/>
    <w:rsid w:val="005B74D1"/>
    <w:rsid w:val="005C0787"/>
    <w:rsid w:val="005C22CD"/>
    <w:rsid w:val="005C2644"/>
    <w:rsid w:val="005C2AE7"/>
    <w:rsid w:val="005C3417"/>
    <w:rsid w:val="005C385F"/>
    <w:rsid w:val="005C3885"/>
    <w:rsid w:val="005C3F2C"/>
    <w:rsid w:val="005C5D59"/>
    <w:rsid w:val="005C67D3"/>
    <w:rsid w:val="005C6AD2"/>
    <w:rsid w:val="005C70DB"/>
    <w:rsid w:val="005C75EC"/>
    <w:rsid w:val="005C792F"/>
    <w:rsid w:val="005C7AB1"/>
    <w:rsid w:val="005D0294"/>
    <w:rsid w:val="005D03DC"/>
    <w:rsid w:val="005D071A"/>
    <w:rsid w:val="005D1366"/>
    <w:rsid w:val="005D17FA"/>
    <w:rsid w:val="005D2589"/>
    <w:rsid w:val="005D3934"/>
    <w:rsid w:val="005D4774"/>
    <w:rsid w:val="005D6905"/>
    <w:rsid w:val="005D6E3B"/>
    <w:rsid w:val="005D6ECF"/>
    <w:rsid w:val="005D76A4"/>
    <w:rsid w:val="005D7F4F"/>
    <w:rsid w:val="005E07D6"/>
    <w:rsid w:val="005E0C29"/>
    <w:rsid w:val="005E1C0D"/>
    <w:rsid w:val="005E1EB2"/>
    <w:rsid w:val="005E21D0"/>
    <w:rsid w:val="005E3181"/>
    <w:rsid w:val="005E331C"/>
    <w:rsid w:val="005E3943"/>
    <w:rsid w:val="005E5D33"/>
    <w:rsid w:val="005F0292"/>
    <w:rsid w:val="005F0919"/>
    <w:rsid w:val="005F0F75"/>
    <w:rsid w:val="005F1C7D"/>
    <w:rsid w:val="005F3176"/>
    <w:rsid w:val="005F32AE"/>
    <w:rsid w:val="005F4CEA"/>
    <w:rsid w:val="00600756"/>
    <w:rsid w:val="00600838"/>
    <w:rsid w:val="00600876"/>
    <w:rsid w:val="00600AB3"/>
    <w:rsid w:val="00600E5B"/>
    <w:rsid w:val="00601343"/>
    <w:rsid w:val="00602075"/>
    <w:rsid w:val="00602E3F"/>
    <w:rsid w:val="00604230"/>
    <w:rsid w:val="00604677"/>
    <w:rsid w:val="00606375"/>
    <w:rsid w:val="006068B9"/>
    <w:rsid w:val="00606A8F"/>
    <w:rsid w:val="00606BD6"/>
    <w:rsid w:val="00607219"/>
    <w:rsid w:val="006100E5"/>
    <w:rsid w:val="0061014F"/>
    <w:rsid w:val="006104F1"/>
    <w:rsid w:val="00610959"/>
    <w:rsid w:val="00612203"/>
    <w:rsid w:val="006124CF"/>
    <w:rsid w:val="00613596"/>
    <w:rsid w:val="0061680F"/>
    <w:rsid w:val="00617A6A"/>
    <w:rsid w:val="00617EEB"/>
    <w:rsid w:val="00620126"/>
    <w:rsid w:val="00620EDB"/>
    <w:rsid w:val="00621285"/>
    <w:rsid w:val="006215BC"/>
    <w:rsid w:val="00621BF2"/>
    <w:rsid w:val="00621D24"/>
    <w:rsid w:val="00621EBD"/>
    <w:rsid w:val="00622B0D"/>
    <w:rsid w:val="00623528"/>
    <w:rsid w:val="00623690"/>
    <w:rsid w:val="006238B5"/>
    <w:rsid w:val="00623960"/>
    <w:rsid w:val="00623A47"/>
    <w:rsid w:val="00623B70"/>
    <w:rsid w:val="00624AF6"/>
    <w:rsid w:val="00624C86"/>
    <w:rsid w:val="00625AFE"/>
    <w:rsid w:val="00625FF3"/>
    <w:rsid w:val="006263F0"/>
    <w:rsid w:val="006264D9"/>
    <w:rsid w:val="00626777"/>
    <w:rsid w:val="00626C90"/>
    <w:rsid w:val="00627D95"/>
    <w:rsid w:val="00630A10"/>
    <w:rsid w:val="00630A2F"/>
    <w:rsid w:val="006316B5"/>
    <w:rsid w:val="00631C7D"/>
    <w:rsid w:val="00631E06"/>
    <w:rsid w:val="00632A8A"/>
    <w:rsid w:val="00632BF0"/>
    <w:rsid w:val="00633B37"/>
    <w:rsid w:val="00634F0F"/>
    <w:rsid w:val="00635838"/>
    <w:rsid w:val="00635BE7"/>
    <w:rsid w:val="00636088"/>
    <w:rsid w:val="00636BF8"/>
    <w:rsid w:val="006378FC"/>
    <w:rsid w:val="00640DC2"/>
    <w:rsid w:val="006417B8"/>
    <w:rsid w:val="00641E21"/>
    <w:rsid w:val="0064205A"/>
    <w:rsid w:val="006425BA"/>
    <w:rsid w:val="00642B08"/>
    <w:rsid w:val="00642C1B"/>
    <w:rsid w:val="00643967"/>
    <w:rsid w:val="006442AE"/>
    <w:rsid w:val="00645220"/>
    <w:rsid w:val="006455F6"/>
    <w:rsid w:val="00645891"/>
    <w:rsid w:val="006458A2"/>
    <w:rsid w:val="00645BEB"/>
    <w:rsid w:val="00645F67"/>
    <w:rsid w:val="006462DC"/>
    <w:rsid w:val="006464BA"/>
    <w:rsid w:val="0064651D"/>
    <w:rsid w:val="0065002B"/>
    <w:rsid w:val="00652731"/>
    <w:rsid w:val="00654495"/>
    <w:rsid w:val="00655688"/>
    <w:rsid w:val="00656150"/>
    <w:rsid w:val="006561EF"/>
    <w:rsid w:val="00656F0A"/>
    <w:rsid w:val="00656F35"/>
    <w:rsid w:val="00657D66"/>
    <w:rsid w:val="00660618"/>
    <w:rsid w:val="00660CE2"/>
    <w:rsid w:val="00661074"/>
    <w:rsid w:val="0066262F"/>
    <w:rsid w:val="0066279D"/>
    <w:rsid w:val="006628A6"/>
    <w:rsid w:val="00662E54"/>
    <w:rsid w:val="00663637"/>
    <w:rsid w:val="006647B1"/>
    <w:rsid w:val="006654F5"/>
    <w:rsid w:val="00666002"/>
    <w:rsid w:val="006660A7"/>
    <w:rsid w:val="0066646B"/>
    <w:rsid w:val="00666C85"/>
    <w:rsid w:val="006678F1"/>
    <w:rsid w:val="00670A13"/>
    <w:rsid w:val="00670A88"/>
    <w:rsid w:val="006713BD"/>
    <w:rsid w:val="0067159E"/>
    <w:rsid w:val="006731F8"/>
    <w:rsid w:val="006733F9"/>
    <w:rsid w:val="00674737"/>
    <w:rsid w:val="00676A24"/>
    <w:rsid w:val="0067718F"/>
    <w:rsid w:val="0068132D"/>
    <w:rsid w:val="00681681"/>
    <w:rsid w:val="006818FE"/>
    <w:rsid w:val="00681EBD"/>
    <w:rsid w:val="0068534A"/>
    <w:rsid w:val="006857E0"/>
    <w:rsid w:val="00690246"/>
    <w:rsid w:val="006915EF"/>
    <w:rsid w:val="006918D8"/>
    <w:rsid w:val="00691984"/>
    <w:rsid w:val="00691F44"/>
    <w:rsid w:val="00692959"/>
    <w:rsid w:val="00693488"/>
    <w:rsid w:val="00693F53"/>
    <w:rsid w:val="006948F6"/>
    <w:rsid w:val="00695464"/>
    <w:rsid w:val="00695B82"/>
    <w:rsid w:val="00696394"/>
    <w:rsid w:val="006976EF"/>
    <w:rsid w:val="00697E55"/>
    <w:rsid w:val="006A0301"/>
    <w:rsid w:val="006A1542"/>
    <w:rsid w:val="006A1586"/>
    <w:rsid w:val="006A1926"/>
    <w:rsid w:val="006A192C"/>
    <w:rsid w:val="006A19CC"/>
    <w:rsid w:val="006A19E9"/>
    <w:rsid w:val="006A1A6E"/>
    <w:rsid w:val="006A2178"/>
    <w:rsid w:val="006A2363"/>
    <w:rsid w:val="006A382D"/>
    <w:rsid w:val="006A3C53"/>
    <w:rsid w:val="006A3D50"/>
    <w:rsid w:val="006A4153"/>
    <w:rsid w:val="006A5BC3"/>
    <w:rsid w:val="006A5BE3"/>
    <w:rsid w:val="006A78F4"/>
    <w:rsid w:val="006A7D1D"/>
    <w:rsid w:val="006A7D3E"/>
    <w:rsid w:val="006B0802"/>
    <w:rsid w:val="006B1BD1"/>
    <w:rsid w:val="006B3772"/>
    <w:rsid w:val="006B41ED"/>
    <w:rsid w:val="006B4AF0"/>
    <w:rsid w:val="006B4BC3"/>
    <w:rsid w:val="006B5D58"/>
    <w:rsid w:val="006B607A"/>
    <w:rsid w:val="006B69C5"/>
    <w:rsid w:val="006B6D38"/>
    <w:rsid w:val="006B75E7"/>
    <w:rsid w:val="006C110E"/>
    <w:rsid w:val="006C1194"/>
    <w:rsid w:val="006C3310"/>
    <w:rsid w:val="006C3F1F"/>
    <w:rsid w:val="006C40A0"/>
    <w:rsid w:val="006C515F"/>
    <w:rsid w:val="006C6C12"/>
    <w:rsid w:val="006C6D24"/>
    <w:rsid w:val="006C70C6"/>
    <w:rsid w:val="006C7B2F"/>
    <w:rsid w:val="006C7E46"/>
    <w:rsid w:val="006D03C9"/>
    <w:rsid w:val="006D0FC2"/>
    <w:rsid w:val="006D1168"/>
    <w:rsid w:val="006D26CF"/>
    <w:rsid w:val="006D2755"/>
    <w:rsid w:val="006D276E"/>
    <w:rsid w:val="006D296B"/>
    <w:rsid w:val="006D3698"/>
    <w:rsid w:val="006D3D0A"/>
    <w:rsid w:val="006D3E86"/>
    <w:rsid w:val="006D4599"/>
    <w:rsid w:val="006D4CCF"/>
    <w:rsid w:val="006D560F"/>
    <w:rsid w:val="006D648B"/>
    <w:rsid w:val="006D7014"/>
    <w:rsid w:val="006D7557"/>
    <w:rsid w:val="006D7729"/>
    <w:rsid w:val="006D7DE8"/>
    <w:rsid w:val="006E0B0F"/>
    <w:rsid w:val="006E0E5D"/>
    <w:rsid w:val="006E1A2F"/>
    <w:rsid w:val="006E278C"/>
    <w:rsid w:val="006E2E72"/>
    <w:rsid w:val="006E316E"/>
    <w:rsid w:val="006E39A4"/>
    <w:rsid w:val="006E39DC"/>
    <w:rsid w:val="006E4020"/>
    <w:rsid w:val="006E432E"/>
    <w:rsid w:val="006E5947"/>
    <w:rsid w:val="006E597D"/>
    <w:rsid w:val="006E59F7"/>
    <w:rsid w:val="006E720C"/>
    <w:rsid w:val="006E7E27"/>
    <w:rsid w:val="006F00AD"/>
    <w:rsid w:val="006F1351"/>
    <w:rsid w:val="006F21E2"/>
    <w:rsid w:val="006F3F77"/>
    <w:rsid w:val="006F424A"/>
    <w:rsid w:val="006F57E7"/>
    <w:rsid w:val="006F7AB5"/>
    <w:rsid w:val="006F7CA8"/>
    <w:rsid w:val="00701CE3"/>
    <w:rsid w:val="00701D20"/>
    <w:rsid w:val="00702AA1"/>
    <w:rsid w:val="0070349C"/>
    <w:rsid w:val="00703E2A"/>
    <w:rsid w:val="00704C37"/>
    <w:rsid w:val="00704EB1"/>
    <w:rsid w:val="00705B10"/>
    <w:rsid w:val="00706798"/>
    <w:rsid w:val="00707716"/>
    <w:rsid w:val="00707A51"/>
    <w:rsid w:val="0071094F"/>
    <w:rsid w:val="007109CF"/>
    <w:rsid w:val="00710B6E"/>
    <w:rsid w:val="00711395"/>
    <w:rsid w:val="00712A34"/>
    <w:rsid w:val="00713135"/>
    <w:rsid w:val="00713AE0"/>
    <w:rsid w:val="0071410E"/>
    <w:rsid w:val="0071449A"/>
    <w:rsid w:val="00714B24"/>
    <w:rsid w:val="0071534C"/>
    <w:rsid w:val="007157C0"/>
    <w:rsid w:val="0071587D"/>
    <w:rsid w:val="00716578"/>
    <w:rsid w:val="00716967"/>
    <w:rsid w:val="00716E95"/>
    <w:rsid w:val="00717393"/>
    <w:rsid w:val="0071743E"/>
    <w:rsid w:val="00717E71"/>
    <w:rsid w:val="0072001D"/>
    <w:rsid w:val="007204D6"/>
    <w:rsid w:val="00721B10"/>
    <w:rsid w:val="0072260D"/>
    <w:rsid w:val="007245E7"/>
    <w:rsid w:val="00724644"/>
    <w:rsid w:val="00724A4D"/>
    <w:rsid w:val="00725054"/>
    <w:rsid w:val="0072509F"/>
    <w:rsid w:val="00725DC2"/>
    <w:rsid w:val="0072631A"/>
    <w:rsid w:val="00726A38"/>
    <w:rsid w:val="00726F5B"/>
    <w:rsid w:val="007273D8"/>
    <w:rsid w:val="00727431"/>
    <w:rsid w:val="0072775A"/>
    <w:rsid w:val="007277C5"/>
    <w:rsid w:val="00727A13"/>
    <w:rsid w:val="00727A46"/>
    <w:rsid w:val="00731E16"/>
    <w:rsid w:val="00731E1D"/>
    <w:rsid w:val="007324FD"/>
    <w:rsid w:val="00732C88"/>
    <w:rsid w:val="0073563E"/>
    <w:rsid w:val="00737949"/>
    <w:rsid w:val="00741F35"/>
    <w:rsid w:val="00742CDA"/>
    <w:rsid w:val="007433B4"/>
    <w:rsid w:val="007440C3"/>
    <w:rsid w:val="007447F4"/>
    <w:rsid w:val="0074538C"/>
    <w:rsid w:val="00746216"/>
    <w:rsid w:val="0074624C"/>
    <w:rsid w:val="00746934"/>
    <w:rsid w:val="0074731D"/>
    <w:rsid w:val="0074780D"/>
    <w:rsid w:val="00747ACD"/>
    <w:rsid w:val="00750EAF"/>
    <w:rsid w:val="00751CC1"/>
    <w:rsid w:val="00752AAB"/>
    <w:rsid w:val="0075385A"/>
    <w:rsid w:val="0075464D"/>
    <w:rsid w:val="00754717"/>
    <w:rsid w:val="007547AD"/>
    <w:rsid w:val="00754CA8"/>
    <w:rsid w:val="007552FC"/>
    <w:rsid w:val="00755987"/>
    <w:rsid w:val="0075654F"/>
    <w:rsid w:val="007565BC"/>
    <w:rsid w:val="00757971"/>
    <w:rsid w:val="00757C34"/>
    <w:rsid w:val="007606E3"/>
    <w:rsid w:val="007607F9"/>
    <w:rsid w:val="007617B6"/>
    <w:rsid w:val="00762FAC"/>
    <w:rsid w:val="00763B6E"/>
    <w:rsid w:val="00764A2D"/>
    <w:rsid w:val="00764A67"/>
    <w:rsid w:val="00765105"/>
    <w:rsid w:val="0076585B"/>
    <w:rsid w:val="00765C23"/>
    <w:rsid w:val="0076737D"/>
    <w:rsid w:val="007678D9"/>
    <w:rsid w:val="00767DC7"/>
    <w:rsid w:val="00770783"/>
    <w:rsid w:val="00770CB1"/>
    <w:rsid w:val="00771B47"/>
    <w:rsid w:val="00772521"/>
    <w:rsid w:val="0077284C"/>
    <w:rsid w:val="00772A19"/>
    <w:rsid w:val="0077461D"/>
    <w:rsid w:val="007749A6"/>
    <w:rsid w:val="00774C4D"/>
    <w:rsid w:val="007768AE"/>
    <w:rsid w:val="00777C2E"/>
    <w:rsid w:val="00780C7C"/>
    <w:rsid w:val="007816EA"/>
    <w:rsid w:val="00784D3A"/>
    <w:rsid w:val="00784FCD"/>
    <w:rsid w:val="007852B5"/>
    <w:rsid w:val="007870B0"/>
    <w:rsid w:val="00787434"/>
    <w:rsid w:val="00790FBF"/>
    <w:rsid w:val="00791322"/>
    <w:rsid w:val="0079403B"/>
    <w:rsid w:val="00794380"/>
    <w:rsid w:val="0079496A"/>
    <w:rsid w:val="00795384"/>
    <w:rsid w:val="00796588"/>
    <w:rsid w:val="00797687"/>
    <w:rsid w:val="007A0390"/>
    <w:rsid w:val="007A14EA"/>
    <w:rsid w:val="007A1522"/>
    <w:rsid w:val="007A1784"/>
    <w:rsid w:val="007A1DA0"/>
    <w:rsid w:val="007A2540"/>
    <w:rsid w:val="007A3248"/>
    <w:rsid w:val="007A335C"/>
    <w:rsid w:val="007A3753"/>
    <w:rsid w:val="007A39EF"/>
    <w:rsid w:val="007A3CDA"/>
    <w:rsid w:val="007A3DA7"/>
    <w:rsid w:val="007A4BBF"/>
    <w:rsid w:val="007A57A9"/>
    <w:rsid w:val="007A5803"/>
    <w:rsid w:val="007A5858"/>
    <w:rsid w:val="007A6648"/>
    <w:rsid w:val="007A7C7D"/>
    <w:rsid w:val="007B05C1"/>
    <w:rsid w:val="007B424D"/>
    <w:rsid w:val="007B46E4"/>
    <w:rsid w:val="007B4A2C"/>
    <w:rsid w:val="007B51DF"/>
    <w:rsid w:val="007B5223"/>
    <w:rsid w:val="007C03AF"/>
    <w:rsid w:val="007C1FB6"/>
    <w:rsid w:val="007C20CB"/>
    <w:rsid w:val="007C2614"/>
    <w:rsid w:val="007C28E6"/>
    <w:rsid w:val="007C2C96"/>
    <w:rsid w:val="007C3C05"/>
    <w:rsid w:val="007C5382"/>
    <w:rsid w:val="007C5BAB"/>
    <w:rsid w:val="007C5FE4"/>
    <w:rsid w:val="007C7492"/>
    <w:rsid w:val="007C7649"/>
    <w:rsid w:val="007C778C"/>
    <w:rsid w:val="007D0924"/>
    <w:rsid w:val="007D1A18"/>
    <w:rsid w:val="007D20E7"/>
    <w:rsid w:val="007D2A5B"/>
    <w:rsid w:val="007D3155"/>
    <w:rsid w:val="007D3EAE"/>
    <w:rsid w:val="007D413C"/>
    <w:rsid w:val="007D455E"/>
    <w:rsid w:val="007D466B"/>
    <w:rsid w:val="007D4DA7"/>
    <w:rsid w:val="007D4E9B"/>
    <w:rsid w:val="007D5298"/>
    <w:rsid w:val="007D6C7A"/>
    <w:rsid w:val="007D7119"/>
    <w:rsid w:val="007D73CB"/>
    <w:rsid w:val="007D7A4D"/>
    <w:rsid w:val="007D7BD3"/>
    <w:rsid w:val="007E089A"/>
    <w:rsid w:val="007E1691"/>
    <w:rsid w:val="007E2789"/>
    <w:rsid w:val="007E2E98"/>
    <w:rsid w:val="007E34F8"/>
    <w:rsid w:val="007E35EC"/>
    <w:rsid w:val="007E5093"/>
    <w:rsid w:val="007E545B"/>
    <w:rsid w:val="007E56F3"/>
    <w:rsid w:val="007E582F"/>
    <w:rsid w:val="007E5863"/>
    <w:rsid w:val="007E5A2C"/>
    <w:rsid w:val="007E61E6"/>
    <w:rsid w:val="007F0F61"/>
    <w:rsid w:val="007F1414"/>
    <w:rsid w:val="007F15CD"/>
    <w:rsid w:val="007F25A7"/>
    <w:rsid w:val="007F2F64"/>
    <w:rsid w:val="007F38A1"/>
    <w:rsid w:val="007F3B93"/>
    <w:rsid w:val="007F3EDF"/>
    <w:rsid w:val="007F4A05"/>
    <w:rsid w:val="007F4FF5"/>
    <w:rsid w:val="007F55B8"/>
    <w:rsid w:val="007F586D"/>
    <w:rsid w:val="007F5D0A"/>
    <w:rsid w:val="007F6FA6"/>
    <w:rsid w:val="00800568"/>
    <w:rsid w:val="00800805"/>
    <w:rsid w:val="0080090C"/>
    <w:rsid w:val="00800CFF"/>
    <w:rsid w:val="00800E6F"/>
    <w:rsid w:val="00801141"/>
    <w:rsid w:val="00801752"/>
    <w:rsid w:val="0080190F"/>
    <w:rsid w:val="00804191"/>
    <w:rsid w:val="00805357"/>
    <w:rsid w:val="0080565E"/>
    <w:rsid w:val="008061A0"/>
    <w:rsid w:val="008065BE"/>
    <w:rsid w:val="00807DBD"/>
    <w:rsid w:val="00810074"/>
    <w:rsid w:val="0081023D"/>
    <w:rsid w:val="008105BC"/>
    <w:rsid w:val="00810BFF"/>
    <w:rsid w:val="0081343B"/>
    <w:rsid w:val="00815231"/>
    <w:rsid w:val="00816FAF"/>
    <w:rsid w:val="00821C06"/>
    <w:rsid w:val="008220A0"/>
    <w:rsid w:val="008231A3"/>
    <w:rsid w:val="008236F0"/>
    <w:rsid w:val="008237F8"/>
    <w:rsid w:val="00823863"/>
    <w:rsid w:val="00824225"/>
    <w:rsid w:val="008243F0"/>
    <w:rsid w:val="0082538F"/>
    <w:rsid w:val="008255C0"/>
    <w:rsid w:val="00825621"/>
    <w:rsid w:val="008261F5"/>
    <w:rsid w:val="00826544"/>
    <w:rsid w:val="00826C47"/>
    <w:rsid w:val="00826CE6"/>
    <w:rsid w:val="00827128"/>
    <w:rsid w:val="00827C4F"/>
    <w:rsid w:val="008303B2"/>
    <w:rsid w:val="00830454"/>
    <w:rsid w:val="00830540"/>
    <w:rsid w:val="0083129F"/>
    <w:rsid w:val="008324EB"/>
    <w:rsid w:val="00832757"/>
    <w:rsid w:val="00833638"/>
    <w:rsid w:val="00833FEC"/>
    <w:rsid w:val="00834725"/>
    <w:rsid w:val="00834CC7"/>
    <w:rsid w:val="008362CE"/>
    <w:rsid w:val="00840B8B"/>
    <w:rsid w:val="00840FA0"/>
    <w:rsid w:val="0084181A"/>
    <w:rsid w:val="00841D60"/>
    <w:rsid w:val="008429CD"/>
    <w:rsid w:val="00842E03"/>
    <w:rsid w:val="00843580"/>
    <w:rsid w:val="008435AC"/>
    <w:rsid w:val="00844746"/>
    <w:rsid w:val="008450DF"/>
    <w:rsid w:val="00845190"/>
    <w:rsid w:val="00846167"/>
    <w:rsid w:val="0084647E"/>
    <w:rsid w:val="00847C6C"/>
    <w:rsid w:val="00847DE6"/>
    <w:rsid w:val="00850355"/>
    <w:rsid w:val="0085037F"/>
    <w:rsid w:val="008504C2"/>
    <w:rsid w:val="00850974"/>
    <w:rsid w:val="00851A3E"/>
    <w:rsid w:val="00852265"/>
    <w:rsid w:val="008536F4"/>
    <w:rsid w:val="008537C8"/>
    <w:rsid w:val="008547A3"/>
    <w:rsid w:val="00854CC1"/>
    <w:rsid w:val="00854DAB"/>
    <w:rsid w:val="00855699"/>
    <w:rsid w:val="00855BFA"/>
    <w:rsid w:val="00856176"/>
    <w:rsid w:val="00857F6F"/>
    <w:rsid w:val="00860368"/>
    <w:rsid w:val="00861058"/>
    <w:rsid w:val="00861673"/>
    <w:rsid w:val="00861AD6"/>
    <w:rsid w:val="00862052"/>
    <w:rsid w:val="0086206D"/>
    <w:rsid w:val="00862527"/>
    <w:rsid w:val="008636E5"/>
    <w:rsid w:val="00864392"/>
    <w:rsid w:val="00864B82"/>
    <w:rsid w:val="008651A8"/>
    <w:rsid w:val="008660F7"/>
    <w:rsid w:val="00866360"/>
    <w:rsid w:val="008709CC"/>
    <w:rsid w:val="00870D86"/>
    <w:rsid w:val="0087213D"/>
    <w:rsid w:val="00872D0A"/>
    <w:rsid w:val="0087398D"/>
    <w:rsid w:val="00873C6F"/>
    <w:rsid w:val="0087443D"/>
    <w:rsid w:val="00874D7E"/>
    <w:rsid w:val="008754E4"/>
    <w:rsid w:val="008768C5"/>
    <w:rsid w:val="008768F7"/>
    <w:rsid w:val="00876CC6"/>
    <w:rsid w:val="008777CE"/>
    <w:rsid w:val="00877B37"/>
    <w:rsid w:val="00877CDE"/>
    <w:rsid w:val="008819AB"/>
    <w:rsid w:val="008829B2"/>
    <w:rsid w:val="008840CA"/>
    <w:rsid w:val="00884785"/>
    <w:rsid w:val="008855EF"/>
    <w:rsid w:val="00885AEE"/>
    <w:rsid w:val="0088641D"/>
    <w:rsid w:val="0088652C"/>
    <w:rsid w:val="0088767E"/>
    <w:rsid w:val="00890DC6"/>
    <w:rsid w:val="0089157D"/>
    <w:rsid w:val="0089208B"/>
    <w:rsid w:val="008923B5"/>
    <w:rsid w:val="00892E1D"/>
    <w:rsid w:val="0089421C"/>
    <w:rsid w:val="00894515"/>
    <w:rsid w:val="008948DE"/>
    <w:rsid w:val="00896BDA"/>
    <w:rsid w:val="00896F52"/>
    <w:rsid w:val="00896FEF"/>
    <w:rsid w:val="00897B38"/>
    <w:rsid w:val="00897FA7"/>
    <w:rsid w:val="008A1098"/>
    <w:rsid w:val="008A1758"/>
    <w:rsid w:val="008A21F5"/>
    <w:rsid w:val="008A2282"/>
    <w:rsid w:val="008A3AE2"/>
    <w:rsid w:val="008A4720"/>
    <w:rsid w:val="008A4DFC"/>
    <w:rsid w:val="008A4E69"/>
    <w:rsid w:val="008A552E"/>
    <w:rsid w:val="008A5DC4"/>
    <w:rsid w:val="008A6224"/>
    <w:rsid w:val="008A6BA2"/>
    <w:rsid w:val="008B17D1"/>
    <w:rsid w:val="008B1962"/>
    <w:rsid w:val="008B28DB"/>
    <w:rsid w:val="008B2B6A"/>
    <w:rsid w:val="008B3BA2"/>
    <w:rsid w:val="008B3C6D"/>
    <w:rsid w:val="008B3DBF"/>
    <w:rsid w:val="008B4143"/>
    <w:rsid w:val="008B5621"/>
    <w:rsid w:val="008B58D2"/>
    <w:rsid w:val="008B5FC3"/>
    <w:rsid w:val="008B6390"/>
    <w:rsid w:val="008B6AE1"/>
    <w:rsid w:val="008C0154"/>
    <w:rsid w:val="008C02B0"/>
    <w:rsid w:val="008C05F9"/>
    <w:rsid w:val="008C2AC4"/>
    <w:rsid w:val="008C2E33"/>
    <w:rsid w:val="008C35AE"/>
    <w:rsid w:val="008C368B"/>
    <w:rsid w:val="008C40CB"/>
    <w:rsid w:val="008C4750"/>
    <w:rsid w:val="008C5F02"/>
    <w:rsid w:val="008C637B"/>
    <w:rsid w:val="008C6578"/>
    <w:rsid w:val="008C724B"/>
    <w:rsid w:val="008D00C3"/>
    <w:rsid w:val="008D09F9"/>
    <w:rsid w:val="008D2FC6"/>
    <w:rsid w:val="008D3C19"/>
    <w:rsid w:val="008D4797"/>
    <w:rsid w:val="008D50F4"/>
    <w:rsid w:val="008D5515"/>
    <w:rsid w:val="008D5557"/>
    <w:rsid w:val="008E047D"/>
    <w:rsid w:val="008E1099"/>
    <w:rsid w:val="008E1D7A"/>
    <w:rsid w:val="008E2E3D"/>
    <w:rsid w:val="008E3630"/>
    <w:rsid w:val="008E4067"/>
    <w:rsid w:val="008E58E7"/>
    <w:rsid w:val="008E5FA2"/>
    <w:rsid w:val="008E602E"/>
    <w:rsid w:val="008E60CF"/>
    <w:rsid w:val="008E67F2"/>
    <w:rsid w:val="008E68D4"/>
    <w:rsid w:val="008E73E1"/>
    <w:rsid w:val="008E742F"/>
    <w:rsid w:val="008F0238"/>
    <w:rsid w:val="008F02B7"/>
    <w:rsid w:val="008F0499"/>
    <w:rsid w:val="008F0C22"/>
    <w:rsid w:val="008F184D"/>
    <w:rsid w:val="008F1AE5"/>
    <w:rsid w:val="008F21C8"/>
    <w:rsid w:val="008F4A59"/>
    <w:rsid w:val="008F5CC2"/>
    <w:rsid w:val="0090037E"/>
    <w:rsid w:val="00900EB5"/>
    <w:rsid w:val="0090153D"/>
    <w:rsid w:val="00901A61"/>
    <w:rsid w:val="009025C9"/>
    <w:rsid w:val="00902B8F"/>
    <w:rsid w:val="009031DF"/>
    <w:rsid w:val="0090589D"/>
    <w:rsid w:val="009060E8"/>
    <w:rsid w:val="00906563"/>
    <w:rsid w:val="0090772F"/>
    <w:rsid w:val="00907EAD"/>
    <w:rsid w:val="00910C22"/>
    <w:rsid w:val="00910FC5"/>
    <w:rsid w:val="00911EC9"/>
    <w:rsid w:val="00912371"/>
    <w:rsid w:val="009131D9"/>
    <w:rsid w:val="0091372D"/>
    <w:rsid w:val="00914F94"/>
    <w:rsid w:val="009156B5"/>
    <w:rsid w:val="0091573D"/>
    <w:rsid w:val="009214FA"/>
    <w:rsid w:val="00921A95"/>
    <w:rsid w:val="00921C40"/>
    <w:rsid w:val="00922362"/>
    <w:rsid w:val="0092368E"/>
    <w:rsid w:val="00925276"/>
    <w:rsid w:val="009270D4"/>
    <w:rsid w:val="00927757"/>
    <w:rsid w:val="00927C4B"/>
    <w:rsid w:val="0093098A"/>
    <w:rsid w:val="00931168"/>
    <w:rsid w:val="009314BA"/>
    <w:rsid w:val="00931C81"/>
    <w:rsid w:val="0093205B"/>
    <w:rsid w:val="00932878"/>
    <w:rsid w:val="009328E9"/>
    <w:rsid w:val="00934178"/>
    <w:rsid w:val="00934C10"/>
    <w:rsid w:val="00935371"/>
    <w:rsid w:val="00935BBD"/>
    <w:rsid w:val="00935C53"/>
    <w:rsid w:val="009361CF"/>
    <w:rsid w:val="00936202"/>
    <w:rsid w:val="00940F3C"/>
    <w:rsid w:val="0094255D"/>
    <w:rsid w:val="009425E0"/>
    <w:rsid w:val="009429FE"/>
    <w:rsid w:val="00942D07"/>
    <w:rsid w:val="009437A3"/>
    <w:rsid w:val="00943C06"/>
    <w:rsid w:val="00943D51"/>
    <w:rsid w:val="00943D98"/>
    <w:rsid w:val="0094483C"/>
    <w:rsid w:val="00944933"/>
    <w:rsid w:val="00945E3B"/>
    <w:rsid w:val="0094742C"/>
    <w:rsid w:val="0095007D"/>
    <w:rsid w:val="009500F8"/>
    <w:rsid w:val="00950C89"/>
    <w:rsid w:val="00950E75"/>
    <w:rsid w:val="0095220D"/>
    <w:rsid w:val="00953034"/>
    <w:rsid w:val="00954456"/>
    <w:rsid w:val="00954D4B"/>
    <w:rsid w:val="00954E26"/>
    <w:rsid w:val="00954F09"/>
    <w:rsid w:val="00956063"/>
    <w:rsid w:val="00956361"/>
    <w:rsid w:val="00957F4C"/>
    <w:rsid w:val="0096021B"/>
    <w:rsid w:val="0096114A"/>
    <w:rsid w:val="00961660"/>
    <w:rsid w:val="00961759"/>
    <w:rsid w:val="009617CA"/>
    <w:rsid w:val="009626B8"/>
    <w:rsid w:val="00962961"/>
    <w:rsid w:val="00962974"/>
    <w:rsid w:val="009645A8"/>
    <w:rsid w:val="00964718"/>
    <w:rsid w:val="00965184"/>
    <w:rsid w:val="00965FE1"/>
    <w:rsid w:val="00967182"/>
    <w:rsid w:val="00967959"/>
    <w:rsid w:val="00970357"/>
    <w:rsid w:val="00970BB5"/>
    <w:rsid w:val="00970FB9"/>
    <w:rsid w:val="00971690"/>
    <w:rsid w:val="00971B7B"/>
    <w:rsid w:val="00972E5C"/>
    <w:rsid w:val="009737BF"/>
    <w:rsid w:val="0097462A"/>
    <w:rsid w:val="00974B9A"/>
    <w:rsid w:val="00974F21"/>
    <w:rsid w:val="00975575"/>
    <w:rsid w:val="0097690A"/>
    <w:rsid w:val="00976FC3"/>
    <w:rsid w:val="00977958"/>
    <w:rsid w:val="009801E6"/>
    <w:rsid w:val="00980246"/>
    <w:rsid w:val="00981654"/>
    <w:rsid w:val="00981AA7"/>
    <w:rsid w:val="009827E1"/>
    <w:rsid w:val="00984090"/>
    <w:rsid w:val="00984493"/>
    <w:rsid w:val="009852E2"/>
    <w:rsid w:val="0098545D"/>
    <w:rsid w:val="009855F0"/>
    <w:rsid w:val="00985F50"/>
    <w:rsid w:val="0098696D"/>
    <w:rsid w:val="00987285"/>
    <w:rsid w:val="00987655"/>
    <w:rsid w:val="00987CAE"/>
    <w:rsid w:val="0099007B"/>
    <w:rsid w:val="00990EFD"/>
    <w:rsid w:val="0099120E"/>
    <w:rsid w:val="00991D37"/>
    <w:rsid w:val="00992296"/>
    <w:rsid w:val="00992906"/>
    <w:rsid w:val="00992D99"/>
    <w:rsid w:val="009954E9"/>
    <w:rsid w:val="00996C23"/>
    <w:rsid w:val="00997B13"/>
    <w:rsid w:val="009A045D"/>
    <w:rsid w:val="009A0E7C"/>
    <w:rsid w:val="009A3CE7"/>
    <w:rsid w:val="009A56BD"/>
    <w:rsid w:val="009A6DC8"/>
    <w:rsid w:val="009A7175"/>
    <w:rsid w:val="009A7AA2"/>
    <w:rsid w:val="009A7CF1"/>
    <w:rsid w:val="009A7FFA"/>
    <w:rsid w:val="009B02A0"/>
    <w:rsid w:val="009B0BC3"/>
    <w:rsid w:val="009B0CF8"/>
    <w:rsid w:val="009B1CC6"/>
    <w:rsid w:val="009B1F2C"/>
    <w:rsid w:val="009B4291"/>
    <w:rsid w:val="009B4CC1"/>
    <w:rsid w:val="009B5C7D"/>
    <w:rsid w:val="009B612B"/>
    <w:rsid w:val="009B6600"/>
    <w:rsid w:val="009B7B06"/>
    <w:rsid w:val="009C018D"/>
    <w:rsid w:val="009C031E"/>
    <w:rsid w:val="009C0545"/>
    <w:rsid w:val="009C07B0"/>
    <w:rsid w:val="009C0C00"/>
    <w:rsid w:val="009C16E9"/>
    <w:rsid w:val="009C2BA8"/>
    <w:rsid w:val="009C2F0E"/>
    <w:rsid w:val="009C36E6"/>
    <w:rsid w:val="009C3E19"/>
    <w:rsid w:val="009C4C39"/>
    <w:rsid w:val="009C5105"/>
    <w:rsid w:val="009C5421"/>
    <w:rsid w:val="009C583F"/>
    <w:rsid w:val="009C7079"/>
    <w:rsid w:val="009C74D1"/>
    <w:rsid w:val="009D02A3"/>
    <w:rsid w:val="009D046D"/>
    <w:rsid w:val="009D0834"/>
    <w:rsid w:val="009D177C"/>
    <w:rsid w:val="009D2737"/>
    <w:rsid w:val="009D27D3"/>
    <w:rsid w:val="009D35E7"/>
    <w:rsid w:val="009D39C7"/>
    <w:rsid w:val="009D4661"/>
    <w:rsid w:val="009D472B"/>
    <w:rsid w:val="009D48A2"/>
    <w:rsid w:val="009D5811"/>
    <w:rsid w:val="009D604A"/>
    <w:rsid w:val="009D611D"/>
    <w:rsid w:val="009D63DA"/>
    <w:rsid w:val="009D75F2"/>
    <w:rsid w:val="009D7EAB"/>
    <w:rsid w:val="009E0319"/>
    <w:rsid w:val="009E1D8D"/>
    <w:rsid w:val="009E1DFA"/>
    <w:rsid w:val="009E1F77"/>
    <w:rsid w:val="009E2444"/>
    <w:rsid w:val="009E274F"/>
    <w:rsid w:val="009E2974"/>
    <w:rsid w:val="009E4834"/>
    <w:rsid w:val="009E4CFE"/>
    <w:rsid w:val="009E6891"/>
    <w:rsid w:val="009E6B0C"/>
    <w:rsid w:val="009E741B"/>
    <w:rsid w:val="009E7F01"/>
    <w:rsid w:val="009F15F4"/>
    <w:rsid w:val="009F19FC"/>
    <w:rsid w:val="009F1A34"/>
    <w:rsid w:val="009F2341"/>
    <w:rsid w:val="009F3775"/>
    <w:rsid w:val="009F4023"/>
    <w:rsid w:val="009F4D7A"/>
    <w:rsid w:val="009F4E0B"/>
    <w:rsid w:val="009F5C38"/>
    <w:rsid w:val="009F653F"/>
    <w:rsid w:val="009F6E80"/>
    <w:rsid w:val="009F6EE7"/>
    <w:rsid w:val="009F7059"/>
    <w:rsid w:val="00A000C1"/>
    <w:rsid w:val="00A00103"/>
    <w:rsid w:val="00A00783"/>
    <w:rsid w:val="00A0108E"/>
    <w:rsid w:val="00A026A9"/>
    <w:rsid w:val="00A02B49"/>
    <w:rsid w:val="00A043B4"/>
    <w:rsid w:val="00A04817"/>
    <w:rsid w:val="00A04995"/>
    <w:rsid w:val="00A05379"/>
    <w:rsid w:val="00A058F4"/>
    <w:rsid w:val="00A06235"/>
    <w:rsid w:val="00A066D8"/>
    <w:rsid w:val="00A06A83"/>
    <w:rsid w:val="00A076E2"/>
    <w:rsid w:val="00A07AA3"/>
    <w:rsid w:val="00A07C9A"/>
    <w:rsid w:val="00A10342"/>
    <w:rsid w:val="00A13A2B"/>
    <w:rsid w:val="00A149C4"/>
    <w:rsid w:val="00A15776"/>
    <w:rsid w:val="00A16982"/>
    <w:rsid w:val="00A17316"/>
    <w:rsid w:val="00A17E43"/>
    <w:rsid w:val="00A2068F"/>
    <w:rsid w:val="00A20B30"/>
    <w:rsid w:val="00A21014"/>
    <w:rsid w:val="00A214B0"/>
    <w:rsid w:val="00A22D83"/>
    <w:rsid w:val="00A22EA1"/>
    <w:rsid w:val="00A235D5"/>
    <w:rsid w:val="00A2419B"/>
    <w:rsid w:val="00A24BE6"/>
    <w:rsid w:val="00A24BEF"/>
    <w:rsid w:val="00A252FF"/>
    <w:rsid w:val="00A25639"/>
    <w:rsid w:val="00A25F7D"/>
    <w:rsid w:val="00A2722B"/>
    <w:rsid w:val="00A31A15"/>
    <w:rsid w:val="00A3262F"/>
    <w:rsid w:val="00A328B6"/>
    <w:rsid w:val="00A34305"/>
    <w:rsid w:val="00A353AD"/>
    <w:rsid w:val="00A3771A"/>
    <w:rsid w:val="00A378DE"/>
    <w:rsid w:val="00A37FF0"/>
    <w:rsid w:val="00A42289"/>
    <w:rsid w:val="00A425B7"/>
    <w:rsid w:val="00A426CE"/>
    <w:rsid w:val="00A467DC"/>
    <w:rsid w:val="00A46C0E"/>
    <w:rsid w:val="00A47558"/>
    <w:rsid w:val="00A475E8"/>
    <w:rsid w:val="00A47F87"/>
    <w:rsid w:val="00A5011B"/>
    <w:rsid w:val="00A501AE"/>
    <w:rsid w:val="00A5052D"/>
    <w:rsid w:val="00A51295"/>
    <w:rsid w:val="00A514EE"/>
    <w:rsid w:val="00A52C24"/>
    <w:rsid w:val="00A533B0"/>
    <w:rsid w:val="00A53AD0"/>
    <w:rsid w:val="00A5407D"/>
    <w:rsid w:val="00A54ABD"/>
    <w:rsid w:val="00A54E2C"/>
    <w:rsid w:val="00A54ED4"/>
    <w:rsid w:val="00A55723"/>
    <w:rsid w:val="00A55E92"/>
    <w:rsid w:val="00A56A32"/>
    <w:rsid w:val="00A60F23"/>
    <w:rsid w:val="00A61360"/>
    <w:rsid w:val="00A61759"/>
    <w:rsid w:val="00A62053"/>
    <w:rsid w:val="00A62634"/>
    <w:rsid w:val="00A62878"/>
    <w:rsid w:val="00A62E71"/>
    <w:rsid w:val="00A63F8B"/>
    <w:rsid w:val="00A652E0"/>
    <w:rsid w:val="00A654A5"/>
    <w:rsid w:val="00A66D36"/>
    <w:rsid w:val="00A67CD3"/>
    <w:rsid w:val="00A67EFA"/>
    <w:rsid w:val="00A707C2"/>
    <w:rsid w:val="00A70D45"/>
    <w:rsid w:val="00A73081"/>
    <w:rsid w:val="00A73BF8"/>
    <w:rsid w:val="00A74360"/>
    <w:rsid w:val="00A75158"/>
    <w:rsid w:val="00A75290"/>
    <w:rsid w:val="00A764C7"/>
    <w:rsid w:val="00A77AFC"/>
    <w:rsid w:val="00A81D77"/>
    <w:rsid w:val="00A852F7"/>
    <w:rsid w:val="00A861E3"/>
    <w:rsid w:val="00A87975"/>
    <w:rsid w:val="00A87A3E"/>
    <w:rsid w:val="00A87B88"/>
    <w:rsid w:val="00A9148B"/>
    <w:rsid w:val="00A9234C"/>
    <w:rsid w:val="00A94386"/>
    <w:rsid w:val="00A94788"/>
    <w:rsid w:val="00A94E67"/>
    <w:rsid w:val="00A950E0"/>
    <w:rsid w:val="00A961DE"/>
    <w:rsid w:val="00A9690C"/>
    <w:rsid w:val="00A9709B"/>
    <w:rsid w:val="00A97808"/>
    <w:rsid w:val="00A97D78"/>
    <w:rsid w:val="00AA111E"/>
    <w:rsid w:val="00AA236B"/>
    <w:rsid w:val="00AA3C17"/>
    <w:rsid w:val="00AA69EA"/>
    <w:rsid w:val="00AA6B81"/>
    <w:rsid w:val="00AA7377"/>
    <w:rsid w:val="00AA7586"/>
    <w:rsid w:val="00AB09B0"/>
    <w:rsid w:val="00AB1E34"/>
    <w:rsid w:val="00AB2092"/>
    <w:rsid w:val="00AB2393"/>
    <w:rsid w:val="00AB41EB"/>
    <w:rsid w:val="00AB56F5"/>
    <w:rsid w:val="00AB6344"/>
    <w:rsid w:val="00AB6CAB"/>
    <w:rsid w:val="00AB6F24"/>
    <w:rsid w:val="00AB7C54"/>
    <w:rsid w:val="00AC0A21"/>
    <w:rsid w:val="00AC12FE"/>
    <w:rsid w:val="00AC1465"/>
    <w:rsid w:val="00AC1745"/>
    <w:rsid w:val="00AC181E"/>
    <w:rsid w:val="00AC1871"/>
    <w:rsid w:val="00AC26B4"/>
    <w:rsid w:val="00AC34DC"/>
    <w:rsid w:val="00AC357D"/>
    <w:rsid w:val="00AC3C7A"/>
    <w:rsid w:val="00AC3F83"/>
    <w:rsid w:val="00AC49BF"/>
    <w:rsid w:val="00AC51E4"/>
    <w:rsid w:val="00AC54DC"/>
    <w:rsid w:val="00AC592C"/>
    <w:rsid w:val="00AC6967"/>
    <w:rsid w:val="00AC69CA"/>
    <w:rsid w:val="00AC6C7D"/>
    <w:rsid w:val="00AC7A9D"/>
    <w:rsid w:val="00AD0A0E"/>
    <w:rsid w:val="00AD0A1F"/>
    <w:rsid w:val="00AD0D38"/>
    <w:rsid w:val="00AD1854"/>
    <w:rsid w:val="00AD1F2C"/>
    <w:rsid w:val="00AD3509"/>
    <w:rsid w:val="00AD3708"/>
    <w:rsid w:val="00AD4A60"/>
    <w:rsid w:val="00AD5C47"/>
    <w:rsid w:val="00AD64E4"/>
    <w:rsid w:val="00AD703B"/>
    <w:rsid w:val="00AD7F95"/>
    <w:rsid w:val="00AE0B3A"/>
    <w:rsid w:val="00AE25A7"/>
    <w:rsid w:val="00AE2E7E"/>
    <w:rsid w:val="00AE3450"/>
    <w:rsid w:val="00AE40EC"/>
    <w:rsid w:val="00AE49A3"/>
    <w:rsid w:val="00AE4B13"/>
    <w:rsid w:val="00AE596F"/>
    <w:rsid w:val="00AE59C6"/>
    <w:rsid w:val="00AE6545"/>
    <w:rsid w:val="00AE7B15"/>
    <w:rsid w:val="00AF0022"/>
    <w:rsid w:val="00AF15E8"/>
    <w:rsid w:val="00AF21B3"/>
    <w:rsid w:val="00AF22E0"/>
    <w:rsid w:val="00AF3497"/>
    <w:rsid w:val="00AF35D4"/>
    <w:rsid w:val="00AF3DA0"/>
    <w:rsid w:val="00AF4C49"/>
    <w:rsid w:val="00AF7008"/>
    <w:rsid w:val="00AF718E"/>
    <w:rsid w:val="00B00346"/>
    <w:rsid w:val="00B02053"/>
    <w:rsid w:val="00B03CB1"/>
    <w:rsid w:val="00B03EEC"/>
    <w:rsid w:val="00B0414E"/>
    <w:rsid w:val="00B05CDC"/>
    <w:rsid w:val="00B06852"/>
    <w:rsid w:val="00B06DB4"/>
    <w:rsid w:val="00B0705F"/>
    <w:rsid w:val="00B07491"/>
    <w:rsid w:val="00B07AB0"/>
    <w:rsid w:val="00B07C98"/>
    <w:rsid w:val="00B10BEE"/>
    <w:rsid w:val="00B11C60"/>
    <w:rsid w:val="00B11C82"/>
    <w:rsid w:val="00B12048"/>
    <w:rsid w:val="00B124C2"/>
    <w:rsid w:val="00B130AE"/>
    <w:rsid w:val="00B14446"/>
    <w:rsid w:val="00B1490E"/>
    <w:rsid w:val="00B15100"/>
    <w:rsid w:val="00B1579C"/>
    <w:rsid w:val="00B15905"/>
    <w:rsid w:val="00B161C1"/>
    <w:rsid w:val="00B203BF"/>
    <w:rsid w:val="00B209A3"/>
    <w:rsid w:val="00B20D97"/>
    <w:rsid w:val="00B21129"/>
    <w:rsid w:val="00B21610"/>
    <w:rsid w:val="00B2169B"/>
    <w:rsid w:val="00B220A3"/>
    <w:rsid w:val="00B22390"/>
    <w:rsid w:val="00B22453"/>
    <w:rsid w:val="00B227C3"/>
    <w:rsid w:val="00B23F2C"/>
    <w:rsid w:val="00B24A90"/>
    <w:rsid w:val="00B271C9"/>
    <w:rsid w:val="00B27629"/>
    <w:rsid w:val="00B27C24"/>
    <w:rsid w:val="00B304DD"/>
    <w:rsid w:val="00B31C34"/>
    <w:rsid w:val="00B31D6E"/>
    <w:rsid w:val="00B31F8B"/>
    <w:rsid w:val="00B34B71"/>
    <w:rsid w:val="00B34F23"/>
    <w:rsid w:val="00B35228"/>
    <w:rsid w:val="00B367DE"/>
    <w:rsid w:val="00B376DB"/>
    <w:rsid w:val="00B4008A"/>
    <w:rsid w:val="00B40278"/>
    <w:rsid w:val="00B4037A"/>
    <w:rsid w:val="00B404B1"/>
    <w:rsid w:val="00B40A2B"/>
    <w:rsid w:val="00B40FCE"/>
    <w:rsid w:val="00B421A4"/>
    <w:rsid w:val="00B42EB1"/>
    <w:rsid w:val="00B435D4"/>
    <w:rsid w:val="00B444A8"/>
    <w:rsid w:val="00B46752"/>
    <w:rsid w:val="00B477E7"/>
    <w:rsid w:val="00B5019C"/>
    <w:rsid w:val="00B506DF"/>
    <w:rsid w:val="00B509B6"/>
    <w:rsid w:val="00B511AF"/>
    <w:rsid w:val="00B51617"/>
    <w:rsid w:val="00B52C7F"/>
    <w:rsid w:val="00B53171"/>
    <w:rsid w:val="00B55803"/>
    <w:rsid w:val="00B55F12"/>
    <w:rsid w:val="00B56133"/>
    <w:rsid w:val="00B56153"/>
    <w:rsid w:val="00B56446"/>
    <w:rsid w:val="00B56507"/>
    <w:rsid w:val="00B56BB2"/>
    <w:rsid w:val="00B56F61"/>
    <w:rsid w:val="00B57A49"/>
    <w:rsid w:val="00B60D31"/>
    <w:rsid w:val="00B60D99"/>
    <w:rsid w:val="00B62AE0"/>
    <w:rsid w:val="00B63E06"/>
    <w:rsid w:val="00B64885"/>
    <w:rsid w:val="00B65237"/>
    <w:rsid w:val="00B657F6"/>
    <w:rsid w:val="00B65DAE"/>
    <w:rsid w:val="00B667F1"/>
    <w:rsid w:val="00B669E8"/>
    <w:rsid w:val="00B673D1"/>
    <w:rsid w:val="00B67428"/>
    <w:rsid w:val="00B675BF"/>
    <w:rsid w:val="00B70436"/>
    <w:rsid w:val="00B713EE"/>
    <w:rsid w:val="00B71C65"/>
    <w:rsid w:val="00B72C82"/>
    <w:rsid w:val="00B73282"/>
    <w:rsid w:val="00B73481"/>
    <w:rsid w:val="00B752A9"/>
    <w:rsid w:val="00B75B2D"/>
    <w:rsid w:val="00B76815"/>
    <w:rsid w:val="00B80221"/>
    <w:rsid w:val="00B80379"/>
    <w:rsid w:val="00B81B14"/>
    <w:rsid w:val="00B81C50"/>
    <w:rsid w:val="00B82DD0"/>
    <w:rsid w:val="00B8311E"/>
    <w:rsid w:val="00B838F4"/>
    <w:rsid w:val="00B84A12"/>
    <w:rsid w:val="00B859E8"/>
    <w:rsid w:val="00B85F96"/>
    <w:rsid w:val="00B86459"/>
    <w:rsid w:val="00B86B86"/>
    <w:rsid w:val="00B87006"/>
    <w:rsid w:val="00B874BB"/>
    <w:rsid w:val="00B87515"/>
    <w:rsid w:val="00B87847"/>
    <w:rsid w:val="00B87A05"/>
    <w:rsid w:val="00B87E6A"/>
    <w:rsid w:val="00B902D6"/>
    <w:rsid w:val="00B915BD"/>
    <w:rsid w:val="00B92E9F"/>
    <w:rsid w:val="00B937A1"/>
    <w:rsid w:val="00B93BB2"/>
    <w:rsid w:val="00B93EFA"/>
    <w:rsid w:val="00B94581"/>
    <w:rsid w:val="00B945A3"/>
    <w:rsid w:val="00B9476D"/>
    <w:rsid w:val="00B94FB0"/>
    <w:rsid w:val="00B9549E"/>
    <w:rsid w:val="00B95C45"/>
    <w:rsid w:val="00B96041"/>
    <w:rsid w:val="00B974A0"/>
    <w:rsid w:val="00BA1D37"/>
    <w:rsid w:val="00BA25F5"/>
    <w:rsid w:val="00BA2896"/>
    <w:rsid w:val="00BA372B"/>
    <w:rsid w:val="00BA3D1F"/>
    <w:rsid w:val="00BA4D4F"/>
    <w:rsid w:val="00BA4D84"/>
    <w:rsid w:val="00BA51F9"/>
    <w:rsid w:val="00BA7282"/>
    <w:rsid w:val="00BB059C"/>
    <w:rsid w:val="00BB1BE0"/>
    <w:rsid w:val="00BB1C5A"/>
    <w:rsid w:val="00BB2F45"/>
    <w:rsid w:val="00BB44BE"/>
    <w:rsid w:val="00BB5080"/>
    <w:rsid w:val="00BB5098"/>
    <w:rsid w:val="00BB5225"/>
    <w:rsid w:val="00BB588D"/>
    <w:rsid w:val="00BB600E"/>
    <w:rsid w:val="00BB6128"/>
    <w:rsid w:val="00BB7358"/>
    <w:rsid w:val="00BB7DB4"/>
    <w:rsid w:val="00BC0004"/>
    <w:rsid w:val="00BC0777"/>
    <w:rsid w:val="00BC10BD"/>
    <w:rsid w:val="00BC1168"/>
    <w:rsid w:val="00BC3ACF"/>
    <w:rsid w:val="00BC3F35"/>
    <w:rsid w:val="00BC42D4"/>
    <w:rsid w:val="00BC485A"/>
    <w:rsid w:val="00BC497A"/>
    <w:rsid w:val="00BC49A1"/>
    <w:rsid w:val="00BC4CD3"/>
    <w:rsid w:val="00BC58AF"/>
    <w:rsid w:val="00BC6400"/>
    <w:rsid w:val="00BC6B44"/>
    <w:rsid w:val="00BC6D60"/>
    <w:rsid w:val="00BC799C"/>
    <w:rsid w:val="00BC7B45"/>
    <w:rsid w:val="00BD002B"/>
    <w:rsid w:val="00BD003D"/>
    <w:rsid w:val="00BD06CD"/>
    <w:rsid w:val="00BD07EF"/>
    <w:rsid w:val="00BD0B9F"/>
    <w:rsid w:val="00BD0C95"/>
    <w:rsid w:val="00BD0F8C"/>
    <w:rsid w:val="00BD0FA8"/>
    <w:rsid w:val="00BD1A34"/>
    <w:rsid w:val="00BD1DFE"/>
    <w:rsid w:val="00BD1F7B"/>
    <w:rsid w:val="00BD2176"/>
    <w:rsid w:val="00BD3B7A"/>
    <w:rsid w:val="00BD405A"/>
    <w:rsid w:val="00BD4118"/>
    <w:rsid w:val="00BD498D"/>
    <w:rsid w:val="00BD4BF8"/>
    <w:rsid w:val="00BD4DEF"/>
    <w:rsid w:val="00BD508B"/>
    <w:rsid w:val="00BD620D"/>
    <w:rsid w:val="00BD624A"/>
    <w:rsid w:val="00BD6309"/>
    <w:rsid w:val="00BD64F9"/>
    <w:rsid w:val="00BD6614"/>
    <w:rsid w:val="00BD6CAA"/>
    <w:rsid w:val="00BD7C85"/>
    <w:rsid w:val="00BD7F32"/>
    <w:rsid w:val="00BE1000"/>
    <w:rsid w:val="00BE155A"/>
    <w:rsid w:val="00BE1746"/>
    <w:rsid w:val="00BE2300"/>
    <w:rsid w:val="00BE2A5F"/>
    <w:rsid w:val="00BE33DF"/>
    <w:rsid w:val="00BE570B"/>
    <w:rsid w:val="00BE5A14"/>
    <w:rsid w:val="00BE6CAC"/>
    <w:rsid w:val="00BF0117"/>
    <w:rsid w:val="00BF0E6B"/>
    <w:rsid w:val="00BF1169"/>
    <w:rsid w:val="00BF1C07"/>
    <w:rsid w:val="00BF1DE7"/>
    <w:rsid w:val="00BF2A4F"/>
    <w:rsid w:val="00BF2A73"/>
    <w:rsid w:val="00BF3170"/>
    <w:rsid w:val="00BF3647"/>
    <w:rsid w:val="00BF3927"/>
    <w:rsid w:val="00BF3DA7"/>
    <w:rsid w:val="00BF4577"/>
    <w:rsid w:val="00BF4726"/>
    <w:rsid w:val="00BF59A2"/>
    <w:rsid w:val="00BF5A1C"/>
    <w:rsid w:val="00BF5AFD"/>
    <w:rsid w:val="00BF611E"/>
    <w:rsid w:val="00BF6A63"/>
    <w:rsid w:val="00BF6E2F"/>
    <w:rsid w:val="00C012F2"/>
    <w:rsid w:val="00C01774"/>
    <w:rsid w:val="00C01BB9"/>
    <w:rsid w:val="00C01EEB"/>
    <w:rsid w:val="00C023FC"/>
    <w:rsid w:val="00C028CF"/>
    <w:rsid w:val="00C02B02"/>
    <w:rsid w:val="00C02DE2"/>
    <w:rsid w:val="00C0361E"/>
    <w:rsid w:val="00C03E4F"/>
    <w:rsid w:val="00C06AA5"/>
    <w:rsid w:val="00C06F7D"/>
    <w:rsid w:val="00C076F4"/>
    <w:rsid w:val="00C11442"/>
    <w:rsid w:val="00C12440"/>
    <w:rsid w:val="00C129F5"/>
    <w:rsid w:val="00C13395"/>
    <w:rsid w:val="00C135B0"/>
    <w:rsid w:val="00C13D86"/>
    <w:rsid w:val="00C143A0"/>
    <w:rsid w:val="00C15418"/>
    <w:rsid w:val="00C16C39"/>
    <w:rsid w:val="00C1768D"/>
    <w:rsid w:val="00C20607"/>
    <w:rsid w:val="00C20AC1"/>
    <w:rsid w:val="00C20AC6"/>
    <w:rsid w:val="00C20D68"/>
    <w:rsid w:val="00C20E2C"/>
    <w:rsid w:val="00C20FA8"/>
    <w:rsid w:val="00C218A4"/>
    <w:rsid w:val="00C222FC"/>
    <w:rsid w:val="00C235E0"/>
    <w:rsid w:val="00C241DE"/>
    <w:rsid w:val="00C25064"/>
    <w:rsid w:val="00C250F5"/>
    <w:rsid w:val="00C25550"/>
    <w:rsid w:val="00C25A32"/>
    <w:rsid w:val="00C25EED"/>
    <w:rsid w:val="00C26031"/>
    <w:rsid w:val="00C267F3"/>
    <w:rsid w:val="00C26B41"/>
    <w:rsid w:val="00C26F0F"/>
    <w:rsid w:val="00C27C02"/>
    <w:rsid w:val="00C300AE"/>
    <w:rsid w:val="00C302B3"/>
    <w:rsid w:val="00C30368"/>
    <w:rsid w:val="00C303AB"/>
    <w:rsid w:val="00C31669"/>
    <w:rsid w:val="00C31677"/>
    <w:rsid w:val="00C31949"/>
    <w:rsid w:val="00C32F2B"/>
    <w:rsid w:val="00C336B0"/>
    <w:rsid w:val="00C3377D"/>
    <w:rsid w:val="00C33C75"/>
    <w:rsid w:val="00C344FE"/>
    <w:rsid w:val="00C35EA9"/>
    <w:rsid w:val="00C368C6"/>
    <w:rsid w:val="00C36DC3"/>
    <w:rsid w:val="00C377A1"/>
    <w:rsid w:val="00C37A0D"/>
    <w:rsid w:val="00C40743"/>
    <w:rsid w:val="00C40826"/>
    <w:rsid w:val="00C421E3"/>
    <w:rsid w:val="00C427B8"/>
    <w:rsid w:val="00C42DF5"/>
    <w:rsid w:val="00C43D23"/>
    <w:rsid w:val="00C440C3"/>
    <w:rsid w:val="00C440DF"/>
    <w:rsid w:val="00C45218"/>
    <w:rsid w:val="00C4684E"/>
    <w:rsid w:val="00C47C5A"/>
    <w:rsid w:val="00C50556"/>
    <w:rsid w:val="00C50855"/>
    <w:rsid w:val="00C5092F"/>
    <w:rsid w:val="00C51061"/>
    <w:rsid w:val="00C51475"/>
    <w:rsid w:val="00C51598"/>
    <w:rsid w:val="00C522A3"/>
    <w:rsid w:val="00C5365B"/>
    <w:rsid w:val="00C536D3"/>
    <w:rsid w:val="00C53D54"/>
    <w:rsid w:val="00C54272"/>
    <w:rsid w:val="00C54D6C"/>
    <w:rsid w:val="00C554C2"/>
    <w:rsid w:val="00C55D8C"/>
    <w:rsid w:val="00C55D8F"/>
    <w:rsid w:val="00C56324"/>
    <w:rsid w:val="00C564D1"/>
    <w:rsid w:val="00C56A81"/>
    <w:rsid w:val="00C5711E"/>
    <w:rsid w:val="00C57C47"/>
    <w:rsid w:val="00C60234"/>
    <w:rsid w:val="00C60649"/>
    <w:rsid w:val="00C61199"/>
    <w:rsid w:val="00C61376"/>
    <w:rsid w:val="00C62833"/>
    <w:rsid w:val="00C62ADD"/>
    <w:rsid w:val="00C62CC0"/>
    <w:rsid w:val="00C636AF"/>
    <w:rsid w:val="00C64108"/>
    <w:rsid w:val="00C648C6"/>
    <w:rsid w:val="00C65255"/>
    <w:rsid w:val="00C6580F"/>
    <w:rsid w:val="00C67CD7"/>
    <w:rsid w:val="00C71D87"/>
    <w:rsid w:val="00C731F2"/>
    <w:rsid w:val="00C7381D"/>
    <w:rsid w:val="00C73E22"/>
    <w:rsid w:val="00C7463F"/>
    <w:rsid w:val="00C7767A"/>
    <w:rsid w:val="00C77A71"/>
    <w:rsid w:val="00C80946"/>
    <w:rsid w:val="00C81208"/>
    <w:rsid w:val="00C81F2E"/>
    <w:rsid w:val="00C835A6"/>
    <w:rsid w:val="00C83820"/>
    <w:rsid w:val="00C846E9"/>
    <w:rsid w:val="00C85738"/>
    <w:rsid w:val="00C865C4"/>
    <w:rsid w:val="00C868F2"/>
    <w:rsid w:val="00C86CE4"/>
    <w:rsid w:val="00C9086E"/>
    <w:rsid w:val="00C9421A"/>
    <w:rsid w:val="00C9446F"/>
    <w:rsid w:val="00C947F3"/>
    <w:rsid w:val="00C94BEA"/>
    <w:rsid w:val="00C95783"/>
    <w:rsid w:val="00C95B00"/>
    <w:rsid w:val="00C9782E"/>
    <w:rsid w:val="00CA00BB"/>
    <w:rsid w:val="00CA19FF"/>
    <w:rsid w:val="00CA261C"/>
    <w:rsid w:val="00CA2A71"/>
    <w:rsid w:val="00CA3A0B"/>
    <w:rsid w:val="00CA3E64"/>
    <w:rsid w:val="00CA3FC8"/>
    <w:rsid w:val="00CA60AD"/>
    <w:rsid w:val="00CA643F"/>
    <w:rsid w:val="00CA6B01"/>
    <w:rsid w:val="00CA6FE8"/>
    <w:rsid w:val="00CB090E"/>
    <w:rsid w:val="00CB0DE8"/>
    <w:rsid w:val="00CB0EF5"/>
    <w:rsid w:val="00CB12F7"/>
    <w:rsid w:val="00CB323D"/>
    <w:rsid w:val="00CB46C4"/>
    <w:rsid w:val="00CB7E22"/>
    <w:rsid w:val="00CB7EAB"/>
    <w:rsid w:val="00CB7EFE"/>
    <w:rsid w:val="00CC038C"/>
    <w:rsid w:val="00CC16B3"/>
    <w:rsid w:val="00CC1DDB"/>
    <w:rsid w:val="00CC21B1"/>
    <w:rsid w:val="00CC2311"/>
    <w:rsid w:val="00CC2A4E"/>
    <w:rsid w:val="00CC2D1C"/>
    <w:rsid w:val="00CC43D7"/>
    <w:rsid w:val="00CC4795"/>
    <w:rsid w:val="00CC4B37"/>
    <w:rsid w:val="00CC53B0"/>
    <w:rsid w:val="00CC5571"/>
    <w:rsid w:val="00CC574B"/>
    <w:rsid w:val="00CC5CEE"/>
    <w:rsid w:val="00CC6F00"/>
    <w:rsid w:val="00CD0379"/>
    <w:rsid w:val="00CD1285"/>
    <w:rsid w:val="00CD194A"/>
    <w:rsid w:val="00CD2AC1"/>
    <w:rsid w:val="00CD2DD7"/>
    <w:rsid w:val="00CD32B4"/>
    <w:rsid w:val="00CD46E1"/>
    <w:rsid w:val="00CD4AE4"/>
    <w:rsid w:val="00CD4CAE"/>
    <w:rsid w:val="00CD4D4E"/>
    <w:rsid w:val="00CD53E2"/>
    <w:rsid w:val="00CD59CE"/>
    <w:rsid w:val="00CD73EA"/>
    <w:rsid w:val="00CD797E"/>
    <w:rsid w:val="00CD7FB8"/>
    <w:rsid w:val="00CE008B"/>
    <w:rsid w:val="00CE063C"/>
    <w:rsid w:val="00CE077D"/>
    <w:rsid w:val="00CE111F"/>
    <w:rsid w:val="00CE1EBE"/>
    <w:rsid w:val="00CE435A"/>
    <w:rsid w:val="00CE4D58"/>
    <w:rsid w:val="00CE4ED7"/>
    <w:rsid w:val="00CE50A9"/>
    <w:rsid w:val="00CE5DD7"/>
    <w:rsid w:val="00CE6334"/>
    <w:rsid w:val="00CE6718"/>
    <w:rsid w:val="00CE74A2"/>
    <w:rsid w:val="00CF0752"/>
    <w:rsid w:val="00CF07FE"/>
    <w:rsid w:val="00CF0E22"/>
    <w:rsid w:val="00CF1060"/>
    <w:rsid w:val="00CF18BC"/>
    <w:rsid w:val="00CF1C39"/>
    <w:rsid w:val="00CF2E66"/>
    <w:rsid w:val="00CF3091"/>
    <w:rsid w:val="00CF32F6"/>
    <w:rsid w:val="00CF3405"/>
    <w:rsid w:val="00CF4A92"/>
    <w:rsid w:val="00CF5E7F"/>
    <w:rsid w:val="00CF68CD"/>
    <w:rsid w:val="00CF6D64"/>
    <w:rsid w:val="00CF7672"/>
    <w:rsid w:val="00CF7870"/>
    <w:rsid w:val="00CF7BEA"/>
    <w:rsid w:val="00D014D8"/>
    <w:rsid w:val="00D019D9"/>
    <w:rsid w:val="00D02BCC"/>
    <w:rsid w:val="00D0301E"/>
    <w:rsid w:val="00D03880"/>
    <w:rsid w:val="00D038AD"/>
    <w:rsid w:val="00D03E45"/>
    <w:rsid w:val="00D04046"/>
    <w:rsid w:val="00D04237"/>
    <w:rsid w:val="00D045DB"/>
    <w:rsid w:val="00D04936"/>
    <w:rsid w:val="00D05569"/>
    <w:rsid w:val="00D07399"/>
    <w:rsid w:val="00D07835"/>
    <w:rsid w:val="00D07E94"/>
    <w:rsid w:val="00D103E4"/>
    <w:rsid w:val="00D11BF1"/>
    <w:rsid w:val="00D125CE"/>
    <w:rsid w:val="00D12F2D"/>
    <w:rsid w:val="00D1342C"/>
    <w:rsid w:val="00D13510"/>
    <w:rsid w:val="00D13527"/>
    <w:rsid w:val="00D136B5"/>
    <w:rsid w:val="00D13D4F"/>
    <w:rsid w:val="00D13EEF"/>
    <w:rsid w:val="00D147B2"/>
    <w:rsid w:val="00D14840"/>
    <w:rsid w:val="00D1485B"/>
    <w:rsid w:val="00D150D6"/>
    <w:rsid w:val="00D17E3C"/>
    <w:rsid w:val="00D204DF"/>
    <w:rsid w:val="00D20723"/>
    <w:rsid w:val="00D20A62"/>
    <w:rsid w:val="00D221F5"/>
    <w:rsid w:val="00D23239"/>
    <w:rsid w:val="00D232A3"/>
    <w:rsid w:val="00D23481"/>
    <w:rsid w:val="00D234D1"/>
    <w:rsid w:val="00D242FD"/>
    <w:rsid w:val="00D25861"/>
    <w:rsid w:val="00D27664"/>
    <w:rsid w:val="00D305FA"/>
    <w:rsid w:val="00D30B68"/>
    <w:rsid w:val="00D317BC"/>
    <w:rsid w:val="00D31A79"/>
    <w:rsid w:val="00D31DCD"/>
    <w:rsid w:val="00D31EA0"/>
    <w:rsid w:val="00D33346"/>
    <w:rsid w:val="00D33D2B"/>
    <w:rsid w:val="00D33FA9"/>
    <w:rsid w:val="00D343F3"/>
    <w:rsid w:val="00D34E68"/>
    <w:rsid w:val="00D353D5"/>
    <w:rsid w:val="00D3541B"/>
    <w:rsid w:val="00D35B40"/>
    <w:rsid w:val="00D360A9"/>
    <w:rsid w:val="00D362D9"/>
    <w:rsid w:val="00D37699"/>
    <w:rsid w:val="00D379F6"/>
    <w:rsid w:val="00D404B8"/>
    <w:rsid w:val="00D412F5"/>
    <w:rsid w:val="00D42332"/>
    <w:rsid w:val="00D42F64"/>
    <w:rsid w:val="00D44746"/>
    <w:rsid w:val="00D44C7D"/>
    <w:rsid w:val="00D45E69"/>
    <w:rsid w:val="00D46112"/>
    <w:rsid w:val="00D46A91"/>
    <w:rsid w:val="00D47FA2"/>
    <w:rsid w:val="00D500DB"/>
    <w:rsid w:val="00D50786"/>
    <w:rsid w:val="00D50CF0"/>
    <w:rsid w:val="00D51FDA"/>
    <w:rsid w:val="00D52A1E"/>
    <w:rsid w:val="00D52C9E"/>
    <w:rsid w:val="00D531A8"/>
    <w:rsid w:val="00D531C2"/>
    <w:rsid w:val="00D536BE"/>
    <w:rsid w:val="00D53D8E"/>
    <w:rsid w:val="00D53E8C"/>
    <w:rsid w:val="00D5429D"/>
    <w:rsid w:val="00D54695"/>
    <w:rsid w:val="00D55201"/>
    <w:rsid w:val="00D5531D"/>
    <w:rsid w:val="00D559E3"/>
    <w:rsid w:val="00D56B32"/>
    <w:rsid w:val="00D5724A"/>
    <w:rsid w:val="00D577DA"/>
    <w:rsid w:val="00D57F31"/>
    <w:rsid w:val="00D60131"/>
    <w:rsid w:val="00D60903"/>
    <w:rsid w:val="00D619E3"/>
    <w:rsid w:val="00D62139"/>
    <w:rsid w:val="00D62508"/>
    <w:rsid w:val="00D63331"/>
    <w:rsid w:val="00D6345A"/>
    <w:rsid w:val="00D6472F"/>
    <w:rsid w:val="00D65130"/>
    <w:rsid w:val="00D66027"/>
    <w:rsid w:val="00D661B0"/>
    <w:rsid w:val="00D668C3"/>
    <w:rsid w:val="00D66F23"/>
    <w:rsid w:val="00D67C3E"/>
    <w:rsid w:val="00D67D5F"/>
    <w:rsid w:val="00D71791"/>
    <w:rsid w:val="00D71BA4"/>
    <w:rsid w:val="00D72527"/>
    <w:rsid w:val="00D7271C"/>
    <w:rsid w:val="00D72A56"/>
    <w:rsid w:val="00D73E80"/>
    <w:rsid w:val="00D74138"/>
    <w:rsid w:val="00D7450F"/>
    <w:rsid w:val="00D7517D"/>
    <w:rsid w:val="00D76452"/>
    <w:rsid w:val="00D8133E"/>
    <w:rsid w:val="00D81844"/>
    <w:rsid w:val="00D81A68"/>
    <w:rsid w:val="00D826B1"/>
    <w:rsid w:val="00D82EFA"/>
    <w:rsid w:val="00D8345D"/>
    <w:rsid w:val="00D83C1D"/>
    <w:rsid w:val="00D83FAF"/>
    <w:rsid w:val="00D84314"/>
    <w:rsid w:val="00D85748"/>
    <w:rsid w:val="00D867D5"/>
    <w:rsid w:val="00D868E9"/>
    <w:rsid w:val="00D86E01"/>
    <w:rsid w:val="00D87D46"/>
    <w:rsid w:val="00D902B9"/>
    <w:rsid w:val="00D90E29"/>
    <w:rsid w:val="00D91546"/>
    <w:rsid w:val="00D936A7"/>
    <w:rsid w:val="00D93805"/>
    <w:rsid w:val="00D94CF2"/>
    <w:rsid w:val="00D95CD5"/>
    <w:rsid w:val="00D96B55"/>
    <w:rsid w:val="00D975F6"/>
    <w:rsid w:val="00DA07D1"/>
    <w:rsid w:val="00DA0EAA"/>
    <w:rsid w:val="00DA16B3"/>
    <w:rsid w:val="00DA17B4"/>
    <w:rsid w:val="00DA22E1"/>
    <w:rsid w:val="00DA2B4C"/>
    <w:rsid w:val="00DA314D"/>
    <w:rsid w:val="00DA31C2"/>
    <w:rsid w:val="00DA32A3"/>
    <w:rsid w:val="00DA341F"/>
    <w:rsid w:val="00DA6C7C"/>
    <w:rsid w:val="00DB13A8"/>
    <w:rsid w:val="00DB1707"/>
    <w:rsid w:val="00DB1A67"/>
    <w:rsid w:val="00DB2068"/>
    <w:rsid w:val="00DB2A36"/>
    <w:rsid w:val="00DB34DD"/>
    <w:rsid w:val="00DB3B6B"/>
    <w:rsid w:val="00DB3E05"/>
    <w:rsid w:val="00DB4270"/>
    <w:rsid w:val="00DB4DF8"/>
    <w:rsid w:val="00DB56DF"/>
    <w:rsid w:val="00DB667C"/>
    <w:rsid w:val="00DB6723"/>
    <w:rsid w:val="00DB7327"/>
    <w:rsid w:val="00DB79F3"/>
    <w:rsid w:val="00DB7B7B"/>
    <w:rsid w:val="00DB7B86"/>
    <w:rsid w:val="00DC029E"/>
    <w:rsid w:val="00DC0377"/>
    <w:rsid w:val="00DC06AD"/>
    <w:rsid w:val="00DC0F04"/>
    <w:rsid w:val="00DC16EF"/>
    <w:rsid w:val="00DC1A4C"/>
    <w:rsid w:val="00DC2961"/>
    <w:rsid w:val="00DC339A"/>
    <w:rsid w:val="00DC517C"/>
    <w:rsid w:val="00DC5C6D"/>
    <w:rsid w:val="00DC5D6B"/>
    <w:rsid w:val="00DC639C"/>
    <w:rsid w:val="00DC689B"/>
    <w:rsid w:val="00DC6945"/>
    <w:rsid w:val="00DC6FA0"/>
    <w:rsid w:val="00DC7D5F"/>
    <w:rsid w:val="00DD0401"/>
    <w:rsid w:val="00DD053D"/>
    <w:rsid w:val="00DD056F"/>
    <w:rsid w:val="00DD0779"/>
    <w:rsid w:val="00DD16F1"/>
    <w:rsid w:val="00DD1DCA"/>
    <w:rsid w:val="00DD1E46"/>
    <w:rsid w:val="00DD213D"/>
    <w:rsid w:val="00DD3257"/>
    <w:rsid w:val="00DD3F2A"/>
    <w:rsid w:val="00DD4AD8"/>
    <w:rsid w:val="00DD5DCF"/>
    <w:rsid w:val="00DD613C"/>
    <w:rsid w:val="00DD6892"/>
    <w:rsid w:val="00DD788F"/>
    <w:rsid w:val="00DD7B23"/>
    <w:rsid w:val="00DD7B99"/>
    <w:rsid w:val="00DD7D33"/>
    <w:rsid w:val="00DE1763"/>
    <w:rsid w:val="00DE1F3E"/>
    <w:rsid w:val="00DE2189"/>
    <w:rsid w:val="00DE3AA3"/>
    <w:rsid w:val="00DE45FF"/>
    <w:rsid w:val="00DE47CA"/>
    <w:rsid w:val="00DE4D2B"/>
    <w:rsid w:val="00DE5562"/>
    <w:rsid w:val="00DE5F0A"/>
    <w:rsid w:val="00DE72AD"/>
    <w:rsid w:val="00DE7A64"/>
    <w:rsid w:val="00DE7DCE"/>
    <w:rsid w:val="00DF0639"/>
    <w:rsid w:val="00DF08BA"/>
    <w:rsid w:val="00DF167F"/>
    <w:rsid w:val="00DF173E"/>
    <w:rsid w:val="00DF1B0A"/>
    <w:rsid w:val="00DF1EE6"/>
    <w:rsid w:val="00DF1F4C"/>
    <w:rsid w:val="00DF20AA"/>
    <w:rsid w:val="00DF3040"/>
    <w:rsid w:val="00DF3BC0"/>
    <w:rsid w:val="00DF3E12"/>
    <w:rsid w:val="00DF4B73"/>
    <w:rsid w:val="00DF5FCD"/>
    <w:rsid w:val="00DF734A"/>
    <w:rsid w:val="00DF7C7B"/>
    <w:rsid w:val="00E0081C"/>
    <w:rsid w:val="00E00883"/>
    <w:rsid w:val="00E012B2"/>
    <w:rsid w:val="00E02200"/>
    <w:rsid w:val="00E029D1"/>
    <w:rsid w:val="00E03229"/>
    <w:rsid w:val="00E03573"/>
    <w:rsid w:val="00E0485D"/>
    <w:rsid w:val="00E04C7A"/>
    <w:rsid w:val="00E05745"/>
    <w:rsid w:val="00E0576F"/>
    <w:rsid w:val="00E05AEF"/>
    <w:rsid w:val="00E0618E"/>
    <w:rsid w:val="00E068FD"/>
    <w:rsid w:val="00E073C6"/>
    <w:rsid w:val="00E07FA2"/>
    <w:rsid w:val="00E102BD"/>
    <w:rsid w:val="00E10430"/>
    <w:rsid w:val="00E10A1B"/>
    <w:rsid w:val="00E10F49"/>
    <w:rsid w:val="00E11CB4"/>
    <w:rsid w:val="00E11DB7"/>
    <w:rsid w:val="00E125EB"/>
    <w:rsid w:val="00E12903"/>
    <w:rsid w:val="00E12D70"/>
    <w:rsid w:val="00E12DA2"/>
    <w:rsid w:val="00E1328C"/>
    <w:rsid w:val="00E13EAA"/>
    <w:rsid w:val="00E1424C"/>
    <w:rsid w:val="00E14722"/>
    <w:rsid w:val="00E14E1D"/>
    <w:rsid w:val="00E15637"/>
    <w:rsid w:val="00E166AD"/>
    <w:rsid w:val="00E16BFE"/>
    <w:rsid w:val="00E171D5"/>
    <w:rsid w:val="00E2227B"/>
    <w:rsid w:val="00E22288"/>
    <w:rsid w:val="00E235B4"/>
    <w:rsid w:val="00E238BC"/>
    <w:rsid w:val="00E240DB"/>
    <w:rsid w:val="00E24FCB"/>
    <w:rsid w:val="00E2521E"/>
    <w:rsid w:val="00E25AFC"/>
    <w:rsid w:val="00E25DDE"/>
    <w:rsid w:val="00E2602E"/>
    <w:rsid w:val="00E264B1"/>
    <w:rsid w:val="00E270DD"/>
    <w:rsid w:val="00E27807"/>
    <w:rsid w:val="00E27CEB"/>
    <w:rsid w:val="00E319E2"/>
    <w:rsid w:val="00E31EBF"/>
    <w:rsid w:val="00E3215E"/>
    <w:rsid w:val="00E322DB"/>
    <w:rsid w:val="00E32A5D"/>
    <w:rsid w:val="00E342FB"/>
    <w:rsid w:val="00E3454F"/>
    <w:rsid w:val="00E34858"/>
    <w:rsid w:val="00E374ED"/>
    <w:rsid w:val="00E3758C"/>
    <w:rsid w:val="00E37866"/>
    <w:rsid w:val="00E37932"/>
    <w:rsid w:val="00E379AA"/>
    <w:rsid w:val="00E379F2"/>
    <w:rsid w:val="00E41363"/>
    <w:rsid w:val="00E41951"/>
    <w:rsid w:val="00E41CCF"/>
    <w:rsid w:val="00E4230C"/>
    <w:rsid w:val="00E437D2"/>
    <w:rsid w:val="00E43CF1"/>
    <w:rsid w:val="00E43E76"/>
    <w:rsid w:val="00E44502"/>
    <w:rsid w:val="00E45088"/>
    <w:rsid w:val="00E46259"/>
    <w:rsid w:val="00E46387"/>
    <w:rsid w:val="00E4748B"/>
    <w:rsid w:val="00E47CCE"/>
    <w:rsid w:val="00E51C6C"/>
    <w:rsid w:val="00E521CD"/>
    <w:rsid w:val="00E523D1"/>
    <w:rsid w:val="00E52770"/>
    <w:rsid w:val="00E52FD5"/>
    <w:rsid w:val="00E543ED"/>
    <w:rsid w:val="00E54F79"/>
    <w:rsid w:val="00E564E1"/>
    <w:rsid w:val="00E57037"/>
    <w:rsid w:val="00E570D0"/>
    <w:rsid w:val="00E57FBA"/>
    <w:rsid w:val="00E60A8B"/>
    <w:rsid w:val="00E60EB1"/>
    <w:rsid w:val="00E6280F"/>
    <w:rsid w:val="00E62C46"/>
    <w:rsid w:val="00E631DC"/>
    <w:rsid w:val="00E631FF"/>
    <w:rsid w:val="00E648F1"/>
    <w:rsid w:val="00E64F5B"/>
    <w:rsid w:val="00E66DCD"/>
    <w:rsid w:val="00E670E9"/>
    <w:rsid w:val="00E674F2"/>
    <w:rsid w:val="00E679C0"/>
    <w:rsid w:val="00E67B72"/>
    <w:rsid w:val="00E71231"/>
    <w:rsid w:val="00E717B8"/>
    <w:rsid w:val="00E718FB"/>
    <w:rsid w:val="00E72DA7"/>
    <w:rsid w:val="00E72EA5"/>
    <w:rsid w:val="00E73EA7"/>
    <w:rsid w:val="00E741C6"/>
    <w:rsid w:val="00E7468C"/>
    <w:rsid w:val="00E751A2"/>
    <w:rsid w:val="00E754C3"/>
    <w:rsid w:val="00E76068"/>
    <w:rsid w:val="00E76074"/>
    <w:rsid w:val="00E7636A"/>
    <w:rsid w:val="00E7659C"/>
    <w:rsid w:val="00E76822"/>
    <w:rsid w:val="00E7697A"/>
    <w:rsid w:val="00E770B5"/>
    <w:rsid w:val="00E81A75"/>
    <w:rsid w:val="00E8408C"/>
    <w:rsid w:val="00E84CB9"/>
    <w:rsid w:val="00E853F7"/>
    <w:rsid w:val="00E86296"/>
    <w:rsid w:val="00E86495"/>
    <w:rsid w:val="00E91D37"/>
    <w:rsid w:val="00E92089"/>
    <w:rsid w:val="00E92AF9"/>
    <w:rsid w:val="00E93414"/>
    <w:rsid w:val="00E93540"/>
    <w:rsid w:val="00E94A53"/>
    <w:rsid w:val="00E94FF0"/>
    <w:rsid w:val="00E953B5"/>
    <w:rsid w:val="00E95918"/>
    <w:rsid w:val="00E95F51"/>
    <w:rsid w:val="00E96293"/>
    <w:rsid w:val="00E96A1E"/>
    <w:rsid w:val="00E971FE"/>
    <w:rsid w:val="00E976D3"/>
    <w:rsid w:val="00EA0438"/>
    <w:rsid w:val="00EA054E"/>
    <w:rsid w:val="00EA170F"/>
    <w:rsid w:val="00EA2D22"/>
    <w:rsid w:val="00EA3A28"/>
    <w:rsid w:val="00EA3A6B"/>
    <w:rsid w:val="00EA3BF9"/>
    <w:rsid w:val="00EA4B1A"/>
    <w:rsid w:val="00EA4BA4"/>
    <w:rsid w:val="00EA5512"/>
    <w:rsid w:val="00EA587D"/>
    <w:rsid w:val="00EA5C70"/>
    <w:rsid w:val="00EA61AB"/>
    <w:rsid w:val="00EA6FF6"/>
    <w:rsid w:val="00EA73FB"/>
    <w:rsid w:val="00EB09C1"/>
    <w:rsid w:val="00EB1A3A"/>
    <w:rsid w:val="00EB21EC"/>
    <w:rsid w:val="00EB2E5B"/>
    <w:rsid w:val="00EB3748"/>
    <w:rsid w:val="00EB41D8"/>
    <w:rsid w:val="00EB4D93"/>
    <w:rsid w:val="00EB4EA1"/>
    <w:rsid w:val="00EB5A7D"/>
    <w:rsid w:val="00EB79A6"/>
    <w:rsid w:val="00EC0101"/>
    <w:rsid w:val="00EC1636"/>
    <w:rsid w:val="00EC1FAE"/>
    <w:rsid w:val="00EC242C"/>
    <w:rsid w:val="00EC2558"/>
    <w:rsid w:val="00EC29F3"/>
    <w:rsid w:val="00EC2B50"/>
    <w:rsid w:val="00EC2BCE"/>
    <w:rsid w:val="00EC33BD"/>
    <w:rsid w:val="00EC39AE"/>
    <w:rsid w:val="00EC4018"/>
    <w:rsid w:val="00EC451A"/>
    <w:rsid w:val="00EC4D20"/>
    <w:rsid w:val="00EC50CF"/>
    <w:rsid w:val="00EC5E04"/>
    <w:rsid w:val="00EC6405"/>
    <w:rsid w:val="00EC7241"/>
    <w:rsid w:val="00EC7336"/>
    <w:rsid w:val="00EC791C"/>
    <w:rsid w:val="00ED11D2"/>
    <w:rsid w:val="00ED1369"/>
    <w:rsid w:val="00ED1749"/>
    <w:rsid w:val="00ED1931"/>
    <w:rsid w:val="00ED19C3"/>
    <w:rsid w:val="00ED19E0"/>
    <w:rsid w:val="00ED2276"/>
    <w:rsid w:val="00ED2846"/>
    <w:rsid w:val="00ED30C5"/>
    <w:rsid w:val="00ED3CA9"/>
    <w:rsid w:val="00ED4ECC"/>
    <w:rsid w:val="00ED512E"/>
    <w:rsid w:val="00ED53DA"/>
    <w:rsid w:val="00ED5705"/>
    <w:rsid w:val="00ED5ED1"/>
    <w:rsid w:val="00ED6973"/>
    <w:rsid w:val="00ED7AF7"/>
    <w:rsid w:val="00ED7C49"/>
    <w:rsid w:val="00EE09B6"/>
    <w:rsid w:val="00EE0BB1"/>
    <w:rsid w:val="00EE1D20"/>
    <w:rsid w:val="00EE2112"/>
    <w:rsid w:val="00EE243B"/>
    <w:rsid w:val="00EE2904"/>
    <w:rsid w:val="00EE3969"/>
    <w:rsid w:val="00EE3BB6"/>
    <w:rsid w:val="00EE47CB"/>
    <w:rsid w:val="00EE5797"/>
    <w:rsid w:val="00EE6343"/>
    <w:rsid w:val="00EE7CB0"/>
    <w:rsid w:val="00EF1834"/>
    <w:rsid w:val="00EF1A2D"/>
    <w:rsid w:val="00EF2AF2"/>
    <w:rsid w:val="00EF3BB3"/>
    <w:rsid w:val="00EF4540"/>
    <w:rsid w:val="00EF4A56"/>
    <w:rsid w:val="00EF4E98"/>
    <w:rsid w:val="00EF51AD"/>
    <w:rsid w:val="00EF62D3"/>
    <w:rsid w:val="00EF6B0C"/>
    <w:rsid w:val="00EF6F71"/>
    <w:rsid w:val="00EF7722"/>
    <w:rsid w:val="00EF7A19"/>
    <w:rsid w:val="00EF7DEF"/>
    <w:rsid w:val="00F00E64"/>
    <w:rsid w:val="00F01230"/>
    <w:rsid w:val="00F019F3"/>
    <w:rsid w:val="00F02715"/>
    <w:rsid w:val="00F02778"/>
    <w:rsid w:val="00F02C74"/>
    <w:rsid w:val="00F030C5"/>
    <w:rsid w:val="00F03BD7"/>
    <w:rsid w:val="00F03DE2"/>
    <w:rsid w:val="00F03F24"/>
    <w:rsid w:val="00F04C04"/>
    <w:rsid w:val="00F05041"/>
    <w:rsid w:val="00F05291"/>
    <w:rsid w:val="00F06172"/>
    <w:rsid w:val="00F0695D"/>
    <w:rsid w:val="00F06A53"/>
    <w:rsid w:val="00F101C9"/>
    <w:rsid w:val="00F11060"/>
    <w:rsid w:val="00F119C3"/>
    <w:rsid w:val="00F13257"/>
    <w:rsid w:val="00F1368F"/>
    <w:rsid w:val="00F144F0"/>
    <w:rsid w:val="00F14661"/>
    <w:rsid w:val="00F151B4"/>
    <w:rsid w:val="00F1532D"/>
    <w:rsid w:val="00F1533E"/>
    <w:rsid w:val="00F15C42"/>
    <w:rsid w:val="00F16EFA"/>
    <w:rsid w:val="00F16F76"/>
    <w:rsid w:val="00F17AB4"/>
    <w:rsid w:val="00F207BA"/>
    <w:rsid w:val="00F20AEE"/>
    <w:rsid w:val="00F20BE2"/>
    <w:rsid w:val="00F20C1A"/>
    <w:rsid w:val="00F2140E"/>
    <w:rsid w:val="00F2197A"/>
    <w:rsid w:val="00F2280B"/>
    <w:rsid w:val="00F22F42"/>
    <w:rsid w:val="00F23C19"/>
    <w:rsid w:val="00F2435A"/>
    <w:rsid w:val="00F24CDD"/>
    <w:rsid w:val="00F255BC"/>
    <w:rsid w:val="00F25A0B"/>
    <w:rsid w:val="00F2675B"/>
    <w:rsid w:val="00F26FD6"/>
    <w:rsid w:val="00F2795D"/>
    <w:rsid w:val="00F27A6D"/>
    <w:rsid w:val="00F27AE9"/>
    <w:rsid w:val="00F30893"/>
    <w:rsid w:val="00F321DC"/>
    <w:rsid w:val="00F32A90"/>
    <w:rsid w:val="00F32C49"/>
    <w:rsid w:val="00F336EF"/>
    <w:rsid w:val="00F33AA8"/>
    <w:rsid w:val="00F34633"/>
    <w:rsid w:val="00F34A45"/>
    <w:rsid w:val="00F34E84"/>
    <w:rsid w:val="00F353F9"/>
    <w:rsid w:val="00F368B9"/>
    <w:rsid w:val="00F375AD"/>
    <w:rsid w:val="00F40455"/>
    <w:rsid w:val="00F40C60"/>
    <w:rsid w:val="00F417BC"/>
    <w:rsid w:val="00F4349B"/>
    <w:rsid w:val="00F43C25"/>
    <w:rsid w:val="00F4615D"/>
    <w:rsid w:val="00F50FDF"/>
    <w:rsid w:val="00F52C38"/>
    <w:rsid w:val="00F52D57"/>
    <w:rsid w:val="00F5362E"/>
    <w:rsid w:val="00F5445C"/>
    <w:rsid w:val="00F547DA"/>
    <w:rsid w:val="00F54861"/>
    <w:rsid w:val="00F56A99"/>
    <w:rsid w:val="00F57057"/>
    <w:rsid w:val="00F60A84"/>
    <w:rsid w:val="00F612DB"/>
    <w:rsid w:val="00F6154B"/>
    <w:rsid w:val="00F61752"/>
    <w:rsid w:val="00F61F9C"/>
    <w:rsid w:val="00F6221B"/>
    <w:rsid w:val="00F62303"/>
    <w:rsid w:val="00F629AA"/>
    <w:rsid w:val="00F62ED9"/>
    <w:rsid w:val="00F638FB"/>
    <w:rsid w:val="00F63C83"/>
    <w:rsid w:val="00F64485"/>
    <w:rsid w:val="00F650CD"/>
    <w:rsid w:val="00F650DA"/>
    <w:rsid w:val="00F661C0"/>
    <w:rsid w:val="00F66E08"/>
    <w:rsid w:val="00F671E9"/>
    <w:rsid w:val="00F6759D"/>
    <w:rsid w:val="00F70832"/>
    <w:rsid w:val="00F717DD"/>
    <w:rsid w:val="00F7182B"/>
    <w:rsid w:val="00F73306"/>
    <w:rsid w:val="00F733B8"/>
    <w:rsid w:val="00F73B23"/>
    <w:rsid w:val="00F73C14"/>
    <w:rsid w:val="00F73CD5"/>
    <w:rsid w:val="00F745AC"/>
    <w:rsid w:val="00F7535C"/>
    <w:rsid w:val="00F77326"/>
    <w:rsid w:val="00F77901"/>
    <w:rsid w:val="00F779AA"/>
    <w:rsid w:val="00F801EF"/>
    <w:rsid w:val="00F817EB"/>
    <w:rsid w:val="00F81C2C"/>
    <w:rsid w:val="00F82219"/>
    <w:rsid w:val="00F82257"/>
    <w:rsid w:val="00F83A1C"/>
    <w:rsid w:val="00F83F32"/>
    <w:rsid w:val="00F842D4"/>
    <w:rsid w:val="00F843D4"/>
    <w:rsid w:val="00F84700"/>
    <w:rsid w:val="00F84AF3"/>
    <w:rsid w:val="00F850F3"/>
    <w:rsid w:val="00F854CD"/>
    <w:rsid w:val="00F85DB1"/>
    <w:rsid w:val="00F866F7"/>
    <w:rsid w:val="00F878BA"/>
    <w:rsid w:val="00F90E89"/>
    <w:rsid w:val="00F911DC"/>
    <w:rsid w:val="00F91295"/>
    <w:rsid w:val="00F91E31"/>
    <w:rsid w:val="00F9230B"/>
    <w:rsid w:val="00F92F0A"/>
    <w:rsid w:val="00F93392"/>
    <w:rsid w:val="00F936CF"/>
    <w:rsid w:val="00F93F8D"/>
    <w:rsid w:val="00F94814"/>
    <w:rsid w:val="00F948C7"/>
    <w:rsid w:val="00F95244"/>
    <w:rsid w:val="00FA042A"/>
    <w:rsid w:val="00FA10FD"/>
    <w:rsid w:val="00FA124E"/>
    <w:rsid w:val="00FA1707"/>
    <w:rsid w:val="00FA1C55"/>
    <w:rsid w:val="00FA2302"/>
    <w:rsid w:val="00FA2734"/>
    <w:rsid w:val="00FA3E4C"/>
    <w:rsid w:val="00FA4FE7"/>
    <w:rsid w:val="00FA540D"/>
    <w:rsid w:val="00FA5E39"/>
    <w:rsid w:val="00FA750F"/>
    <w:rsid w:val="00FB0CCA"/>
    <w:rsid w:val="00FB14E6"/>
    <w:rsid w:val="00FB2AA9"/>
    <w:rsid w:val="00FB34C2"/>
    <w:rsid w:val="00FB3F35"/>
    <w:rsid w:val="00FB4EF3"/>
    <w:rsid w:val="00FB508A"/>
    <w:rsid w:val="00FB53B0"/>
    <w:rsid w:val="00FB6311"/>
    <w:rsid w:val="00FB67EE"/>
    <w:rsid w:val="00FC01AC"/>
    <w:rsid w:val="00FC15D8"/>
    <w:rsid w:val="00FC17BE"/>
    <w:rsid w:val="00FC24FA"/>
    <w:rsid w:val="00FC2FAD"/>
    <w:rsid w:val="00FC31F6"/>
    <w:rsid w:val="00FC356D"/>
    <w:rsid w:val="00FC3EDB"/>
    <w:rsid w:val="00FC4547"/>
    <w:rsid w:val="00FC46FC"/>
    <w:rsid w:val="00FC4C58"/>
    <w:rsid w:val="00FC6DC4"/>
    <w:rsid w:val="00FC7025"/>
    <w:rsid w:val="00FC7B72"/>
    <w:rsid w:val="00FD0298"/>
    <w:rsid w:val="00FD05F7"/>
    <w:rsid w:val="00FD0A52"/>
    <w:rsid w:val="00FD1137"/>
    <w:rsid w:val="00FD140D"/>
    <w:rsid w:val="00FD1607"/>
    <w:rsid w:val="00FD2957"/>
    <w:rsid w:val="00FD2FE0"/>
    <w:rsid w:val="00FD3101"/>
    <w:rsid w:val="00FD31CD"/>
    <w:rsid w:val="00FD3AE6"/>
    <w:rsid w:val="00FD47B1"/>
    <w:rsid w:val="00FD4D4C"/>
    <w:rsid w:val="00FD52C9"/>
    <w:rsid w:val="00FD6338"/>
    <w:rsid w:val="00FD6429"/>
    <w:rsid w:val="00FD7AA8"/>
    <w:rsid w:val="00FE02D9"/>
    <w:rsid w:val="00FE0C63"/>
    <w:rsid w:val="00FE0CCC"/>
    <w:rsid w:val="00FE1E94"/>
    <w:rsid w:val="00FE1FBF"/>
    <w:rsid w:val="00FE248B"/>
    <w:rsid w:val="00FE2AD1"/>
    <w:rsid w:val="00FE2ECF"/>
    <w:rsid w:val="00FE38DB"/>
    <w:rsid w:val="00FE47B5"/>
    <w:rsid w:val="00FE4988"/>
    <w:rsid w:val="00FE49BE"/>
    <w:rsid w:val="00FE4DBD"/>
    <w:rsid w:val="00FE72EA"/>
    <w:rsid w:val="00FE768D"/>
    <w:rsid w:val="00FE7BBA"/>
    <w:rsid w:val="00FE7EF1"/>
    <w:rsid w:val="00FF23AD"/>
    <w:rsid w:val="00FF268A"/>
    <w:rsid w:val="00FF3CE1"/>
    <w:rsid w:val="00FF4348"/>
    <w:rsid w:val="00FF477A"/>
    <w:rsid w:val="00FF4C04"/>
    <w:rsid w:val="00FF5EF1"/>
    <w:rsid w:val="00FF6279"/>
    <w:rsid w:val="00FF6399"/>
    <w:rsid w:val="00FF6415"/>
    <w:rsid w:val="00FF6D9C"/>
    <w:rsid w:val="00FF7944"/>
    <w:rsid w:val="00FF7959"/>
    <w:rsid w:val="00FF7E4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31D"/>
    <w:rPr>
      <w:rFonts w:cs="Mang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4E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2775A"/>
    <w:pPr>
      <w:tabs>
        <w:tab w:val="center" w:pos="4320"/>
        <w:tab w:val="right" w:pos="8640"/>
      </w:tabs>
    </w:pPr>
  </w:style>
  <w:style w:type="paragraph" w:styleId="Footer">
    <w:name w:val="footer"/>
    <w:basedOn w:val="Normal"/>
    <w:link w:val="FooterChar"/>
    <w:uiPriority w:val="99"/>
    <w:rsid w:val="0072775A"/>
    <w:pPr>
      <w:tabs>
        <w:tab w:val="center" w:pos="4320"/>
        <w:tab w:val="right" w:pos="8640"/>
      </w:tabs>
    </w:pPr>
  </w:style>
  <w:style w:type="character" w:styleId="PageNumber">
    <w:name w:val="page number"/>
    <w:basedOn w:val="DefaultParagraphFont"/>
    <w:rsid w:val="002F6C5E"/>
  </w:style>
  <w:style w:type="paragraph" w:styleId="BalloonText">
    <w:name w:val="Balloon Text"/>
    <w:basedOn w:val="Normal"/>
    <w:semiHidden/>
    <w:rsid w:val="005C385F"/>
    <w:rPr>
      <w:rFonts w:ascii="Tahoma" w:hAnsi="Tahoma" w:cs="Tahoma"/>
      <w:sz w:val="16"/>
      <w:szCs w:val="16"/>
    </w:rPr>
  </w:style>
  <w:style w:type="character" w:customStyle="1" w:styleId="FooterChar">
    <w:name w:val="Footer Char"/>
    <w:basedOn w:val="DefaultParagraphFont"/>
    <w:link w:val="Footer"/>
    <w:uiPriority w:val="99"/>
    <w:rsid w:val="00623A47"/>
    <w:rPr>
      <w:rFonts w:cs="Mangal"/>
      <w:sz w:val="24"/>
      <w:szCs w:val="24"/>
    </w:rPr>
  </w:style>
  <w:style w:type="paragraph" w:styleId="ListParagraph">
    <w:name w:val="List Paragraph"/>
    <w:basedOn w:val="Normal"/>
    <w:uiPriority w:val="34"/>
    <w:qFormat/>
    <w:rsid w:val="00C7463F"/>
    <w:pPr>
      <w:ind w:left="720"/>
      <w:contextualSpacing/>
    </w:pPr>
    <w:rPr>
      <w:szCs w:val="21"/>
    </w:rPr>
  </w:style>
</w:styles>
</file>

<file path=word/webSettings.xml><?xml version="1.0" encoding="utf-8"?>
<w:webSettings xmlns:r="http://schemas.openxmlformats.org/officeDocument/2006/relationships" xmlns:w="http://schemas.openxmlformats.org/wordprocessingml/2006/main">
  <w:divs>
    <w:div w:id="196748115">
      <w:bodyDiv w:val="1"/>
      <w:marLeft w:val="0"/>
      <w:marRight w:val="0"/>
      <w:marTop w:val="0"/>
      <w:marBottom w:val="0"/>
      <w:divBdr>
        <w:top w:val="none" w:sz="0" w:space="0" w:color="auto"/>
        <w:left w:val="none" w:sz="0" w:space="0" w:color="auto"/>
        <w:bottom w:val="none" w:sz="0" w:space="0" w:color="auto"/>
        <w:right w:val="none" w:sz="0" w:space="0" w:color="auto"/>
      </w:divBdr>
    </w:div>
    <w:div w:id="338044110">
      <w:bodyDiv w:val="1"/>
      <w:marLeft w:val="0"/>
      <w:marRight w:val="0"/>
      <w:marTop w:val="0"/>
      <w:marBottom w:val="0"/>
      <w:divBdr>
        <w:top w:val="none" w:sz="0" w:space="0" w:color="auto"/>
        <w:left w:val="none" w:sz="0" w:space="0" w:color="auto"/>
        <w:bottom w:val="none" w:sz="0" w:space="0" w:color="auto"/>
        <w:right w:val="none" w:sz="0" w:space="0" w:color="auto"/>
      </w:divBdr>
    </w:div>
    <w:div w:id="512576840">
      <w:bodyDiv w:val="1"/>
      <w:marLeft w:val="0"/>
      <w:marRight w:val="0"/>
      <w:marTop w:val="0"/>
      <w:marBottom w:val="0"/>
      <w:divBdr>
        <w:top w:val="none" w:sz="0" w:space="0" w:color="auto"/>
        <w:left w:val="none" w:sz="0" w:space="0" w:color="auto"/>
        <w:bottom w:val="none" w:sz="0" w:space="0" w:color="auto"/>
        <w:right w:val="none" w:sz="0" w:space="0" w:color="auto"/>
      </w:divBdr>
    </w:div>
    <w:div w:id="924849061">
      <w:bodyDiv w:val="1"/>
      <w:marLeft w:val="0"/>
      <w:marRight w:val="0"/>
      <w:marTop w:val="0"/>
      <w:marBottom w:val="0"/>
      <w:divBdr>
        <w:top w:val="none" w:sz="0" w:space="0" w:color="auto"/>
        <w:left w:val="none" w:sz="0" w:space="0" w:color="auto"/>
        <w:bottom w:val="none" w:sz="0" w:space="0" w:color="auto"/>
        <w:right w:val="none" w:sz="0" w:space="0" w:color="auto"/>
      </w:divBdr>
    </w:div>
    <w:div w:id="1088426678">
      <w:bodyDiv w:val="1"/>
      <w:marLeft w:val="0"/>
      <w:marRight w:val="0"/>
      <w:marTop w:val="0"/>
      <w:marBottom w:val="0"/>
      <w:divBdr>
        <w:top w:val="none" w:sz="0" w:space="0" w:color="auto"/>
        <w:left w:val="none" w:sz="0" w:space="0" w:color="auto"/>
        <w:bottom w:val="none" w:sz="0" w:space="0" w:color="auto"/>
        <w:right w:val="none" w:sz="0" w:space="0" w:color="auto"/>
      </w:divBdr>
    </w:div>
    <w:div w:id="1156724444">
      <w:bodyDiv w:val="1"/>
      <w:marLeft w:val="0"/>
      <w:marRight w:val="0"/>
      <w:marTop w:val="0"/>
      <w:marBottom w:val="0"/>
      <w:divBdr>
        <w:top w:val="none" w:sz="0" w:space="0" w:color="auto"/>
        <w:left w:val="none" w:sz="0" w:space="0" w:color="auto"/>
        <w:bottom w:val="none" w:sz="0" w:space="0" w:color="auto"/>
        <w:right w:val="none" w:sz="0" w:space="0" w:color="auto"/>
      </w:divBdr>
    </w:div>
    <w:div w:id="1391001867">
      <w:bodyDiv w:val="1"/>
      <w:marLeft w:val="0"/>
      <w:marRight w:val="0"/>
      <w:marTop w:val="0"/>
      <w:marBottom w:val="0"/>
      <w:divBdr>
        <w:top w:val="none" w:sz="0" w:space="0" w:color="auto"/>
        <w:left w:val="none" w:sz="0" w:space="0" w:color="auto"/>
        <w:bottom w:val="none" w:sz="0" w:space="0" w:color="auto"/>
        <w:right w:val="none" w:sz="0" w:space="0" w:color="auto"/>
      </w:divBdr>
    </w:div>
    <w:div w:id="176449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amin%20vikash\Application%20Data\Microsoft\Templates\Vidhan%20Sh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59F2E-22C3-44FC-BEF5-BB4AE999A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Vidhan Sha</Template>
  <TotalTime>56</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Jh fxfjjkt flag] lŒfoŒlŒ }kjk izLrqr vYi lwfpr iz'u laŒMhŒlhŒ&amp;13 dk mÙkj A</vt:lpstr>
    </vt:vector>
  </TitlesOfParts>
  <Company>Rural Development Deptt.</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 fxfjjkt flag] lŒfoŒlŒ }kjk izLrqr vYi lwfpr iz'u laŒMhŒlhŒ&amp;13 dk mÙkj A</dc:title>
  <dc:creator>n 2</dc:creator>
  <cp:lastModifiedBy>admin</cp:lastModifiedBy>
  <cp:revision>56</cp:revision>
  <cp:lastPrinted>2021-02-20T06:11:00Z</cp:lastPrinted>
  <dcterms:created xsi:type="dcterms:W3CDTF">2021-02-19T08:37:00Z</dcterms:created>
  <dcterms:modified xsi:type="dcterms:W3CDTF">2021-02-20T06:24:00Z</dcterms:modified>
</cp:coreProperties>
</file>